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F53E21" w:rsidRDefault="00DA3129" w:rsidP="004676E6">
      <w:pPr>
        <w:pStyle w:val="MastheadName"/>
      </w:pPr>
    </w:p>
    <w:p w14:paraId="36DAEA16" w14:textId="77777777" w:rsidR="004676E6" w:rsidRPr="00F53E21" w:rsidRDefault="004676E6" w:rsidP="004676E6">
      <w:pPr>
        <w:pStyle w:val="MastheadName"/>
      </w:pPr>
      <w:proofErr w:type="gramStart"/>
      <w:r w:rsidRPr="00F53E21">
        <w:t>Kent  Archery</w:t>
      </w:r>
      <w:proofErr w:type="gramEnd"/>
      <w:r w:rsidRPr="00F53E21">
        <w:t xml:space="preserve">  Association</w:t>
      </w:r>
    </w:p>
    <w:p w14:paraId="07531BC6" w14:textId="77777777" w:rsidR="004676E6" w:rsidRPr="00F53E21" w:rsidRDefault="004676E6" w:rsidP="004676E6">
      <w:pPr>
        <w:pStyle w:val="WebSiteAddress"/>
      </w:pPr>
      <w:r w:rsidRPr="00F53E21">
        <w:t>www.archerykent.org.uk</w:t>
      </w:r>
    </w:p>
    <w:p w14:paraId="1A5D1CE0" w14:textId="55058F0E" w:rsidR="004676E6" w:rsidRPr="00F53E21" w:rsidRDefault="00372D1F" w:rsidP="00EF3658">
      <w:pPr>
        <w:pStyle w:val="LogoPlacement"/>
      </w:pPr>
      <w:r w:rsidRPr="00F53E21"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F53E21" w:rsidRDefault="00530778" w:rsidP="00530778">
      <w:pPr>
        <w:pStyle w:val="Title"/>
      </w:pPr>
    </w:p>
    <w:p w14:paraId="2F7BFA1E" w14:textId="77777777" w:rsidR="00530778" w:rsidRPr="00F53E21" w:rsidRDefault="00530778" w:rsidP="00530778">
      <w:pPr>
        <w:pStyle w:val="Title"/>
      </w:pPr>
    </w:p>
    <w:p w14:paraId="4237142F" w14:textId="77777777" w:rsidR="00530778" w:rsidRPr="00F53E21" w:rsidRDefault="00CA7DE7" w:rsidP="00530778">
      <w:pPr>
        <w:pStyle w:val="Title"/>
      </w:pPr>
      <w:r w:rsidRPr="00F53E21">
        <w:t>County Records</w:t>
      </w:r>
    </w:p>
    <w:p w14:paraId="560E38C2" w14:textId="77777777" w:rsidR="00530778" w:rsidRPr="00F53E21" w:rsidRDefault="00530778" w:rsidP="00530778">
      <w:pPr>
        <w:pStyle w:val="Subtitle"/>
      </w:pPr>
    </w:p>
    <w:p w14:paraId="7AA45F5D" w14:textId="77777777" w:rsidR="00530778" w:rsidRPr="00F53E21" w:rsidRDefault="00CA7DE7" w:rsidP="00530778">
      <w:pPr>
        <w:pStyle w:val="Subtitle"/>
      </w:pPr>
      <w:r w:rsidRPr="00F53E21">
        <w:t xml:space="preserve">Volume 1J – Target Archery Outdoors, </w:t>
      </w:r>
      <w:proofErr w:type="gramStart"/>
      <w:r w:rsidR="00496BDD" w:rsidRPr="00F53E21">
        <w:t>Ju</w:t>
      </w:r>
      <w:r w:rsidRPr="00F53E21">
        <w:t>niors</w:t>
      </w:r>
      <w:proofErr w:type="gramEnd"/>
    </w:p>
    <w:p w14:paraId="0EEB5A6A" w14:textId="77777777" w:rsidR="00530778" w:rsidRPr="00F53E21" w:rsidRDefault="00530778" w:rsidP="00530778">
      <w:pPr>
        <w:pStyle w:val="Subtitle"/>
      </w:pPr>
    </w:p>
    <w:p w14:paraId="75F85013" w14:textId="77777777" w:rsidR="00530778" w:rsidRPr="00F53E21" w:rsidRDefault="00530778" w:rsidP="00530778">
      <w:pPr>
        <w:pStyle w:val="Subtitle"/>
      </w:pPr>
    </w:p>
    <w:p w14:paraId="5224D240" w14:textId="77777777" w:rsidR="00530778" w:rsidRPr="00F53E21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F53E21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F53E21" w14:paraId="0E3BE08A" w14:textId="77777777" w:rsidTr="00F9539D">
        <w:trPr>
          <w:cantSplit/>
          <w:jc w:val="center"/>
        </w:trPr>
        <w:tc>
          <w:tcPr>
            <w:tcW w:w="1019" w:type="dxa"/>
          </w:tcPr>
          <w:p w14:paraId="2529596C" w14:textId="77777777" w:rsidR="005F2C75" w:rsidRPr="00F53E21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E585349" w14:textId="77777777" w:rsidR="005F2C75" w:rsidRPr="00F53E21" w:rsidRDefault="00E92912" w:rsidP="003E5C4F">
            <w:pPr>
              <w:pStyle w:val="DocumentMetadata"/>
            </w:pPr>
            <w:r w:rsidRPr="00F53E21">
              <w:t>Version:</w:t>
            </w:r>
          </w:p>
        </w:tc>
        <w:tc>
          <w:tcPr>
            <w:tcW w:w="3741" w:type="dxa"/>
          </w:tcPr>
          <w:p w14:paraId="5D7FE332" w14:textId="492AEBA8" w:rsidR="005F2C75" w:rsidRPr="00F53E21" w:rsidRDefault="00436A24" w:rsidP="00D20518">
            <w:pPr>
              <w:pStyle w:val="DocumentMetadata"/>
            </w:pPr>
            <w:r w:rsidRPr="00F53E21">
              <w:t>201</w:t>
            </w:r>
            <w:r w:rsidR="00381C91" w:rsidRPr="00F53E21">
              <w:t>3</w:t>
            </w:r>
            <w:r w:rsidR="00D20518" w:rsidRPr="00F53E21">
              <w:t>.</w:t>
            </w:r>
            <w:r w:rsidR="00D51BD9" w:rsidRPr="00F53E21">
              <w:t>0</w:t>
            </w:r>
            <w:r w:rsidR="00DC63A3" w:rsidRPr="00F53E21">
              <w:t>5</w:t>
            </w:r>
            <w:r w:rsidR="00D20518" w:rsidRPr="00F53E21">
              <w:t>.</w:t>
            </w:r>
            <w:r w:rsidR="00D51BD9" w:rsidRPr="00F53E21">
              <w:t>1</w:t>
            </w:r>
            <w:r w:rsidR="00DC63A3" w:rsidRPr="00F53E21">
              <w:t>3</w:t>
            </w:r>
          </w:p>
        </w:tc>
      </w:tr>
      <w:tr w:rsidR="00F9539D" w:rsidRPr="00F53E21" w14:paraId="571691DC" w14:textId="77777777" w:rsidTr="00F9539D">
        <w:trPr>
          <w:cantSplit/>
          <w:jc w:val="center"/>
        </w:trPr>
        <w:tc>
          <w:tcPr>
            <w:tcW w:w="1019" w:type="dxa"/>
          </w:tcPr>
          <w:p w14:paraId="2A21CCC6" w14:textId="77777777" w:rsidR="005F2C75" w:rsidRPr="00F53E21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DB99C12" w14:textId="77777777" w:rsidR="005F2C75" w:rsidRPr="00F53E21" w:rsidRDefault="005F2C75" w:rsidP="00F9539D">
            <w:pPr>
              <w:pStyle w:val="DocumentMetadata"/>
            </w:pPr>
            <w:r w:rsidRPr="00F53E21">
              <w:t>Issue Date:</w:t>
            </w:r>
          </w:p>
        </w:tc>
        <w:tc>
          <w:tcPr>
            <w:tcW w:w="3741" w:type="dxa"/>
          </w:tcPr>
          <w:p w14:paraId="04A55E12" w14:textId="153C005E" w:rsidR="005F2C75" w:rsidRPr="00F53E21" w:rsidRDefault="00722780" w:rsidP="00485F71">
            <w:pPr>
              <w:pStyle w:val="DocumentMetadata"/>
            </w:pPr>
            <w:r w:rsidRPr="00F53E21">
              <w:t>1</w:t>
            </w:r>
            <w:r w:rsidR="00DC63A3" w:rsidRPr="00F53E21">
              <w:t>3</w:t>
            </w:r>
            <w:r w:rsidRPr="00F53E21">
              <w:t xml:space="preserve"> </w:t>
            </w:r>
            <w:r w:rsidR="00DC63A3" w:rsidRPr="00F53E21">
              <w:t>May</w:t>
            </w:r>
            <w:r w:rsidRPr="00F53E21">
              <w:t xml:space="preserve"> </w:t>
            </w:r>
            <w:r w:rsidR="00436A24" w:rsidRPr="00F53E21">
              <w:t>201</w:t>
            </w:r>
            <w:r w:rsidR="00381C91" w:rsidRPr="00F53E21">
              <w:t>3</w:t>
            </w:r>
          </w:p>
        </w:tc>
      </w:tr>
    </w:tbl>
    <w:p w14:paraId="17E67D0A" w14:textId="77777777" w:rsidR="00D112E9" w:rsidRPr="00F53E21" w:rsidRDefault="00D112E9" w:rsidP="00D112E9"/>
    <w:p w14:paraId="0057B37E" w14:textId="77777777" w:rsidR="006D5491" w:rsidRPr="00F53E21" w:rsidRDefault="006D5491" w:rsidP="006D5491">
      <w:pPr>
        <w:jc w:val="center"/>
      </w:pPr>
      <w:bookmarkStart w:id="0" w:name="_Toc146460771"/>
      <w:bookmarkStart w:id="1" w:name="_Toc147917259"/>
      <w:r w:rsidRPr="00F53E21">
        <w:br w:type="page"/>
      </w:r>
      <w:r w:rsidRPr="00F53E21">
        <w:lastRenderedPageBreak/>
        <w:t>Page intentionally left blank</w:t>
      </w:r>
    </w:p>
    <w:p w14:paraId="3F8D877F" w14:textId="77777777" w:rsidR="00496BDD" w:rsidRPr="00F53E21" w:rsidRDefault="00496BDD" w:rsidP="00496BDD">
      <w:pPr>
        <w:pStyle w:val="Heading2"/>
      </w:pPr>
      <w:r w:rsidRPr="00F53E21">
        <w:lastRenderedPageBreak/>
        <w:t>Compound Unlimited</w:t>
      </w:r>
      <w:bookmarkEnd w:id="0"/>
      <w:bookmarkEnd w:id="1"/>
    </w:p>
    <w:p w14:paraId="3393D8BF" w14:textId="77777777" w:rsidR="00496BDD" w:rsidRPr="00F53E21" w:rsidRDefault="00496BDD" w:rsidP="00496BDD">
      <w:pPr>
        <w:pStyle w:val="Heading3"/>
      </w:pPr>
      <w:bookmarkStart w:id="2" w:name="_Toc146460774"/>
      <w:bookmarkStart w:id="3" w:name="_Toc147917260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881D0F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496BDD" w:rsidRPr="00F53E21" w14:paraId="72F6F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2F81ED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147A08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25B142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1FE2B9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496BDD" w:rsidRPr="00F53E21" w:rsidRDefault="00D93A3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</w:t>
            </w:r>
            <w:r w:rsidR="00496BDD" w:rsidRPr="00F53E21">
              <w:rPr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496BDD" w:rsidRPr="00F53E21" w14:paraId="3CC2A8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1485AC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4A481E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3612C9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4947F6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55E2D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764831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237369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2EAEDE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A8F1E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982A7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FD16F6" w:rsidRPr="00F53E21" w14:paraId="72BFF99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77777777" w:rsidR="00FD16F6" w:rsidRPr="00F53E21" w:rsidRDefault="00FD16F6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FD16F6" w:rsidRPr="00F53E21" w:rsidRDefault="00FD16F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FD16F6" w:rsidRPr="00F53E21" w:rsidRDefault="00FD16F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FD16F6" w:rsidRPr="00F53E21" w:rsidRDefault="00FD16F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FD16F6" w:rsidRPr="00F53E21" w:rsidRDefault="00FD16F6" w:rsidP="00245E30">
            <w:pPr>
              <w:jc w:val="right"/>
              <w:rPr>
                <w:szCs w:val="14"/>
              </w:rPr>
            </w:pPr>
          </w:p>
        </w:tc>
      </w:tr>
      <w:tr w:rsidR="00496BDD" w:rsidRPr="00F53E21" w14:paraId="2E05B5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77777777" w:rsidR="00496BDD" w:rsidRPr="00F53E21" w:rsidRDefault="00FD16F6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Short </w:t>
            </w:r>
            <w:r w:rsidR="00496BDD"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701744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4E63D5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03769A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708CC6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084859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496BDD" w:rsidRPr="00F53E21" w:rsidRDefault="00D93A3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</w:t>
            </w:r>
            <w:r w:rsidR="00496BDD" w:rsidRPr="00F53E21">
              <w:rPr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2007</w:t>
            </w:r>
          </w:p>
        </w:tc>
      </w:tr>
      <w:tr w:rsidR="00496BDD" w:rsidRPr="00F53E21" w14:paraId="44C075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D7126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06E1C96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45A4E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2C9C3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BFC89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7D9B4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08C3E1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146BA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0A012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1D6FF8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345A8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36819B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24115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</w:t>
            </w:r>
            <w:r w:rsidR="00AA2DC0" w:rsidRPr="00F53E21">
              <w:rPr>
                <w:rStyle w:val="Strong"/>
                <w:szCs w:val="14"/>
              </w:rPr>
              <w:t xml:space="preserve">/ FITA Cadet (G) </w:t>
            </w:r>
            <w:r w:rsidRPr="00F53E21">
              <w:rPr>
                <w:rStyle w:val="Strong"/>
                <w:szCs w:val="14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3EBA54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77777777" w:rsidR="00496BDD" w:rsidRPr="00F53E21" w:rsidRDefault="00AA2DC0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  <w:r w:rsidR="00FB1DD3" w:rsidRPr="00F53E21">
              <w:rPr>
                <w:rStyle w:val="Strong"/>
                <w:szCs w:val="14"/>
              </w:rPr>
              <w:t xml:space="preserve"> </w:t>
            </w:r>
            <w:r w:rsidR="00496BDD" w:rsidRPr="00F53E21">
              <w:rPr>
                <w:rStyle w:val="Strong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30F4A4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77777777" w:rsidR="00496BDD" w:rsidRPr="00F53E21" w:rsidRDefault="00AA2DC0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Cadet (L) / </w:t>
            </w:r>
            <w:r w:rsidR="00496BDD" w:rsidRPr="00F53E21">
              <w:rPr>
                <w:rStyle w:val="Strong"/>
                <w:szCs w:val="14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12A66E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77777777" w:rsidR="00496BDD" w:rsidRPr="00F53E21" w:rsidRDefault="00AA2DC0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Cadet (L) / </w:t>
            </w:r>
            <w:r w:rsidR="00496BDD" w:rsidRPr="00F53E21">
              <w:rPr>
                <w:rStyle w:val="Strong"/>
                <w:szCs w:val="14"/>
              </w:rPr>
              <w:t>Metric 2</w:t>
            </w:r>
            <w:r w:rsidR="00FB1DD3" w:rsidRPr="00F53E21">
              <w:rPr>
                <w:rStyle w:val="Strong"/>
                <w:szCs w:val="14"/>
              </w:rPr>
              <w:t xml:space="preserve"> </w:t>
            </w:r>
            <w:r w:rsidR="00496BDD" w:rsidRPr="00F53E21">
              <w:rPr>
                <w:rStyle w:val="Strong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270EDF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4C9ECB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7CFBB8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18A050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462C65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1E44D3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4200F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D8D3F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08A64" w14:textId="77777777" w:rsidR="00496BDD" w:rsidRPr="00F53E21" w:rsidRDefault="00496BDD" w:rsidP="00AA4AF4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1CBB" w14:textId="77777777" w:rsidR="00496BDD" w:rsidRPr="00F53E21" w:rsidRDefault="00496BDD" w:rsidP="00AA4AF4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42" w14:textId="77777777" w:rsidR="00496BDD" w:rsidRPr="00F53E21" w:rsidRDefault="00496BDD" w:rsidP="00AA4AF4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1E026" w14:textId="77777777" w:rsidR="00496BDD" w:rsidRPr="00F53E21" w:rsidRDefault="00496BDD" w:rsidP="00AA4AF4">
            <w:pPr>
              <w:jc w:val="right"/>
              <w:rPr>
                <w:rFonts w:cs="Tahoma"/>
                <w:szCs w:val="14"/>
              </w:rPr>
            </w:pPr>
          </w:p>
        </w:tc>
      </w:tr>
      <w:tr w:rsidR="00496BDD" w:rsidRPr="00F53E21" w14:paraId="0F3FFA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1327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38A65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12C9F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980C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DB11A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89D26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1D1A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3B5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2A091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A41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79F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D437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45C6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8CA7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EC6B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9876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9F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49BD94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3D39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5401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368D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6B45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FC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F8523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2EA2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B75F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78C08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3E48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C04E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7E261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73FB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0EF8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0F12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EA4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626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22BC5C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1F9D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89257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2F84F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CCD5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E1F8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3ABFA6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0346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64F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3AEC6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4C79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71E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7B759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B860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F1A09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98F9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49C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6D99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2F85E5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14C7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50929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D2ED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A590D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7201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6C7DB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F120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1F5C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6D1E2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E8D3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4C3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6DBC4A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C08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7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CAC6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802D2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0F38E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66CBF3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AD5C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1B4D38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396289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08B65E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69F11B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2495C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53460A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44551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2AE91B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F53E21" w14:paraId="653C70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2E07F1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E731" w14:textId="10A4FD86" w:rsidR="00FD68C8" w:rsidRPr="00F53E21" w:rsidRDefault="00FD68C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A10A7" w14:textId="77777777" w:rsidR="00FD68C8" w:rsidRPr="00F53E21" w:rsidRDefault="00FD68C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DA5F0" w14:textId="77777777" w:rsidR="00FD68C8" w:rsidRPr="00F53E21" w:rsidRDefault="00FD68C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3EF21" w14:textId="77777777" w:rsidR="00FD68C8" w:rsidRPr="00F53E21" w:rsidRDefault="00FD68C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9CA70" w14:textId="77777777" w:rsidR="00FD68C8" w:rsidRPr="00F53E21" w:rsidRDefault="00FD68C8" w:rsidP="00FE6DAE">
            <w:pPr>
              <w:jc w:val="right"/>
              <w:rPr>
                <w:szCs w:val="14"/>
              </w:rPr>
            </w:pPr>
          </w:p>
        </w:tc>
      </w:tr>
      <w:tr w:rsidR="0043425D" w:rsidRPr="00F53E21" w14:paraId="4A5CC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77777777" w:rsidR="0043425D" w:rsidRPr="00F53E21" w:rsidRDefault="0043425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</w:tr>
      <w:tr w:rsidR="0043425D" w:rsidRPr="00F53E21" w14:paraId="69549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77777777" w:rsidR="0043425D" w:rsidRPr="00F53E21" w:rsidRDefault="0043425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</w:tr>
      <w:tr w:rsidR="00496BDD" w:rsidRPr="00F53E21" w14:paraId="294F2F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316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7A3D93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089" w14:textId="77777777" w:rsidR="00496BDD" w:rsidRPr="00F53E21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3355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1C5E" w14:textId="77777777" w:rsidR="00496BDD" w:rsidRPr="00F53E21" w:rsidRDefault="00496BDD" w:rsidP="00AA4AF4">
            <w:pPr>
              <w:jc w:val="right"/>
              <w:rPr>
                <w:szCs w:val="14"/>
              </w:rPr>
            </w:pPr>
          </w:p>
        </w:tc>
      </w:tr>
    </w:tbl>
    <w:p w14:paraId="5DEB484F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641EC8C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E87B6F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F53E21" w:rsidRDefault="00496BDD" w:rsidP="00AA4AF4">
            <w:pPr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F53E21" w:rsidRDefault="00496BDD" w:rsidP="00AA4AF4">
            <w:pPr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E5E1D" w:rsidRPr="00F53E21" w14:paraId="23447D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D94FB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5ACE1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1998</w:t>
            </w:r>
          </w:p>
        </w:tc>
      </w:tr>
      <w:tr w:rsidR="008E5E1D" w:rsidRPr="00F53E21" w14:paraId="14031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8E5E1D" w:rsidRPr="00F53E21" w14:paraId="35305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F168F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EDDAB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1997</w:t>
            </w:r>
          </w:p>
        </w:tc>
      </w:tr>
      <w:tr w:rsidR="008E5E1D" w:rsidRPr="00F53E21" w14:paraId="110415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71E4B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2EF36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4B382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2ACF4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F11D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8AAE1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90E37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912E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03908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0ABA9ED0" w:rsidR="008E5E1D" w:rsidRPr="00F53E21" w:rsidRDefault="007E130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Highsted</w:t>
            </w:r>
            <w:r w:rsidR="008E5E1D" w:rsidRPr="00F53E21">
              <w:rPr>
                <w:szCs w:val="14"/>
              </w:rPr>
              <w:t xml:space="preserve">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1996</w:t>
            </w:r>
          </w:p>
        </w:tc>
      </w:tr>
      <w:tr w:rsidR="006714C2" w:rsidRPr="00F53E21" w14:paraId="18A3B12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77777777" w:rsidR="006714C2" w:rsidRPr="00F53E21" w:rsidRDefault="006714C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F53E21" w14:paraId="690C06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50F65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DE2E4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7BBEE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61C0E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A974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9F45F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F15D8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A4C0F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E5517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CDA88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9E46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15C6C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62038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65769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D3C4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EF11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136E6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4C36F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8E5E1D" w:rsidRPr="00F53E21" w14:paraId="189FF2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33B62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A933D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4AF7A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8E5E1D" w:rsidRPr="00F53E21" w14:paraId="1B8B51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28ADD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D265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06F82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F4B89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98DB5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8E5E1D" w:rsidRPr="00F53E21" w:rsidRDefault="008E5E1D" w:rsidP="00AA4AF4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8E5E1D" w:rsidRPr="00F53E21" w:rsidRDefault="008E5E1D" w:rsidP="00AA4AF4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8E5E1D" w:rsidRPr="00F53E21" w:rsidRDefault="008E5E1D" w:rsidP="00AA4AF4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8E5E1D" w:rsidRPr="00F53E21" w:rsidRDefault="008E5E1D" w:rsidP="00AA4AF4">
            <w:pPr>
              <w:jc w:val="right"/>
              <w:rPr>
                <w:rFonts w:cs="Tahoma"/>
                <w:szCs w:val="14"/>
              </w:rPr>
            </w:pPr>
          </w:p>
        </w:tc>
      </w:tr>
      <w:tr w:rsidR="008E5E1D" w:rsidRPr="00F53E21" w14:paraId="29DF0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45F25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AB1D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DF2ED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3E75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CDCAC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7F567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9690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D559D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A16A3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3FF24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0491F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A9ED0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1BCD5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B3A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063DA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840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6ABF6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BA25B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4DBC2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6341B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E51F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EE07C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31C05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BC8F0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2F3D125B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A567" w14:textId="5601B380" w:rsidR="00FD68C8" w:rsidRPr="00F53E21" w:rsidRDefault="00FD68C8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B2A60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56310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653DF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C83E8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43425D" w:rsidRPr="00F53E21" w14:paraId="29A47E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77777777" w:rsidR="0043425D" w:rsidRPr="00F53E21" w:rsidRDefault="0043425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</w:tr>
      <w:tr w:rsidR="0043425D" w:rsidRPr="00F53E21" w14:paraId="3BB537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77777777" w:rsidR="0043425D" w:rsidRPr="00F53E21" w:rsidRDefault="0043425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</w:tr>
      <w:tr w:rsidR="008E5E1D" w:rsidRPr="00F53E21" w14:paraId="04D72D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25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9670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4B3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12C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7D6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</w:tbl>
    <w:p w14:paraId="4DE78597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45FCCB18" w14:textId="77777777" w:rsidR="00496BDD" w:rsidRPr="00F53E21" w:rsidRDefault="00AC52BA" w:rsidP="004D5EC8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F53E21" w14:paraId="39D78B65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E5E1D" w:rsidRPr="00F53E21" w14:paraId="16AF9B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C70084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23C52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329D39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A653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45EFCF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D9775F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1F3AA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74704C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1995</w:t>
            </w:r>
          </w:p>
        </w:tc>
      </w:tr>
      <w:tr w:rsidR="008E5E1D" w:rsidRPr="00F53E21" w14:paraId="75A5FE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42B976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93F57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C03468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FBE78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751A6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65F69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16377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F53E21" w14:paraId="76F87FD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77777777" w:rsidR="006714C2" w:rsidRPr="00F53E21" w:rsidRDefault="006714C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8F99C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50B7C0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D8F5BB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D79F2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8CD375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FF64A2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97DA9D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B2C3F9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58268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EE417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D6F46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C3904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D11A5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AC770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0CBB3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B30E9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8319A9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55697C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1CECF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6A3224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F42598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8F5AE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D8997B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033738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2DE86C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1995</w:t>
            </w:r>
          </w:p>
        </w:tc>
      </w:tr>
      <w:tr w:rsidR="008E5E1D" w:rsidRPr="00F53E21" w14:paraId="39BC8AD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AC66B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D3F57F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367E8E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8E5E1D" w:rsidRPr="00F53E21" w:rsidRDefault="008E5E1D" w:rsidP="004D5EC8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8E5E1D" w:rsidRPr="00F53E21" w:rsidRDefault="008E5E1D" w:rsidP="004D5EC8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8E5E1D" w:rsidRPr="00F53E21" w:rsidRDefault="008E5E1D" w:rsidP="004D5EC8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8E5E1D" w:rsidRPr="00F53E21" w:rsidRDefault="008E5E1D" w:rsidP="004D5EC8">
            <w:pPr>
              <w:jc w:val="right"/>
              <w:rPr>
                <w:rFonts w:cs="Tahoma"/>
                <w:szCs w:val="14"/>
              </w:rPr>
            </w:pPr>
          </w:p>
        </w:tc>
      </w:tr>
      <w:tr w:rsidR="008E5E1D" w:rsidRPr="00F53E21" w14:paraId="4DB9F85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8348F8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F57ACE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C7C474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3D625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6909E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0F6DF9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B419D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84B1CF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79F753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AE67F4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6E2110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C25E1C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97B0CF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4643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7B4794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322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51555F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18916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B0E18F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869E87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BFFD64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807A2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BC0E6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F64F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F53E21" w14:paraId="7C812EB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A21D" w14:textId="3014BB56" w:rsidR="00FD68C8" w:rsidRPr="00F53E21" w:rsidRDefault="00FD68C8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209B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0ADA2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1D2BA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E1039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F53E21" w14:paraId="1AA7C6C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5E6F4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43425D" w:rsidRPr="00F53E21" w14:paraId="3108500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53" w14:textId="77777777" w:rsidR="0043425D" w:rsidRPr="00F53E21" w:rsidRDefault="0043425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4228F" w14:textId="77777777" w:rsidR="0043425D" w:rsidRPr="00F53E21" w:rsidRDefault="0043425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E8876" w14:textId="77777777" w:rsidR="0043425D" w:rsidRPr="00F53E21" w:rsidRDefault="0043425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5FFC5" w14:textId="77777777" w:rsidR="0043425D" w:rsidRPr="00F53E21" w:rsidRDefault="0043425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E76E" w14:textId="77777777" w:rsidR="0043425D" w:rsidRPr="00F53E21" w:rsidRDefault="0043425D" w:rsidP="004D5EC8">
            <w:pPr>
              <w:jc w:val="right"/>
              <w:rPr>
                <w:szCs w:val="14"/>
              </w:rPr>
            </w:pPr>
          </w:p>
        </w:tc>
      </w:tr>
    </w:tbl>
    <w:p w14:paraId="26F24FE5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38EFBEA3" w14:textId="77777777" w:rsidR="00496BDD" w:rsidRPr="00F53E21" w:rsidRDefault="00AC52BA" w:rsidP="004D5EC8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51E203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E5E1D" w:rsidRPr="00F53E21" w14:paraId="777CA8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D45F0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4691C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33134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6107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46EBB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BD62A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E8C90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636192" w:rsidRPr="00F53E21" w14:paraId="5E462C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77777777" w:rsidR="00636192" w:rsidRPr="00F53E21" w:rsidRDefault="0063619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636192" w:rsidRPr="00F53E21" w:rsidRDefault="00636192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636192" w:rsidRPr="00F53E21" w:rsidRDefault="00636192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636192" w:rsidRPr="00F53E21" w:rsidRDefault="00636192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636192" w:rsidRPr="00F53E21" w:rsidRDefault="00636192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Sep 2009</w:t>
            </w:r>
          </w:p>
        </w:tc>
      </w:tr>
      <w:tr w:rsidR="008E5E1D" w:rsidRPr="00F53E21" w14:paraId="2CFA2F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212B5D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204241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605E9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2D3383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2574D9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1991</w:t>
            </w:r>
          </w:p>
        </w:tc>
      </w:tr>
      <w:tr w:rsidR="00834DB7" w:rsidRPr="00F53E21" w14:paraId="6B69CC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6B3323" w:rsidRPr="00F53E21" w14:paraId="5425A7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77777777" w:rsidR="006B3323" w:rsidRPr="00F53E21" w:rsidRDefault="006B3323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6B3323" w:rsidRPr="00F53E21" w:rsidRDefault="006B3323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6B3323" w:rsidRPr="00F53E21" w:rsidRDefault="006B3323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6B3323" w:rsidRPr="00F53E21" w:rsidRDefault="006B3323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6B3323" w:rsidRPr="00F53E21" w:rsidRDefault="006B3323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Jul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6714C2" w:rsidRPr="00F53E21" w14:paraId="4F4F0A3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77777777" w:rsidR="006714C2" w:rsidRPr="00F53E21" w:rsidRDefault="006714C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46C71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77A5A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2C4411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1EDE4B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5D9FA2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6B3323" w:rsidRPr="00F53E21" w14:paraId="5FD7D9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77777777" w:rsidR="006B3323" w:rsidRPr="00F53E21" w:rsidRDefault="006B3323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6B3323" w:rsidRPr="00F53E21" w:rsidRDefault="006B3323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6B3323" w:rsidRPr="00F53E21" w:rsidRDefault="006B3323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6B3323" w:rsidRPr="00F53E21" w:rsidRDefault="006B3323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6B3323" w:rsidRPr="00F53E21" w:rsidRDefault="006B3323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Jun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834DB7" w:rsidRPr="00F53E21" w14:paraId="47436D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58CE02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5894AB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331250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5D1FFD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1991</w:t>
            </w:r>
          </w:p>
        </w:tc>
      </w:tr>
      <w:tr w:rsidR="00834DB7" w:rsidRPr="00F53E21" w14:paraId="4FC6A6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834DB7" w:rsidRPr="00F53E21" w14:paraId="108939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0B29E9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42D13F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2A78DD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7177A7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282531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11C8B9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7616D9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130C8C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4CCCFE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454CD9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604134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0BE0EB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079AB9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0E43C8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Jul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834DB7" w:rsidRPr="00F53E21" w14:paraId="5A69A7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6878DB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1B0E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FBF27" w14:textId="77777777" w:rsidR="00834DB7" w:rsidRPr="00F53E21" w:rsidRDefault="00834DB7" w:rsidP="004D5EC8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78F" w14:textId="77777777" w:rsidR="00834DB7" w:rsidRPr="00F53E21" w:rsidRDefault="00834DB7" w:rsidP="004D5EC8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7B01" w14:textId="77777777" w:rsidR="00834DB7" w:rsidRPr="00F53E21" w:rsidRDefault="00834DB7" w:rsidP="004D5EC8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C95BA" w14:textId="77777777" w:rsidR="00834DB7" w:rsidRPr="00F53E21" w:rsidRDefault="00834DB7" w:rsidP="004D5EC8">
            <w:pPr>
              <w:jc w:val="right"/>
              <w:rPr>
                <w:rFonts w:cs="Tahoma"/>
                <w:szCs w:val="14"/>
              </w:rPr>
            </w:pPr>
          </w:p>
        </w:tc>
      </w:tr>
      <w:tr w:rsidR="00834DB7" w:rsidRPr="00F53E21" w14:paraId="6BD9EE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DDF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EC2AE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F3AB1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B7BF5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2FCF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5A1A5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A0DE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2F81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2CF3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72BE2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737D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644709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65570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938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1C80A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40178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950A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62B50C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CB0B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4115B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A97EB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44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7AB4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23DF71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A4E9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56D63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25AA2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BF9CD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1E89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419B47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94CB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3FF04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B4367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7F24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4ECF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611FBE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7357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B95C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4AF5A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DA9F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AF82E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133F59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5ACC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F1601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12A8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9F42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73DB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33C1E0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6EE4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9D49B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057E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5872D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CE15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040CF6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5BE7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57C91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8A3BD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5411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BD1D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273CB8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A356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BC2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63BC7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2E5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97FF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172A44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F110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8E920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44332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2B572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BFEA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2191DE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7A2C81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46A401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35A71D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834DB7" w:rsidRPr="00F53E21" w:rsidRDefault="00834DB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834DB7" w:rsidRPr="00F53E21" w:rsidRDefault="00834DB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1991</w:t>
            </w:r>
          </w:p>
        </w:tc>
      </w:tr>
      <w:tr w:rsidR="00834DB7" w:rsidRPr="00F53E21" w14:paraId="0B2B2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368AC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7AF2A9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247AB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437E62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41567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48EBB1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FD68C8" w:rsidRPr="00F53E21" w14:paraId="7EE33285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3286" w14:textId="7DC886B4" w:rsidR="00FD68C8" w:rsidRPr="00F53E21" w:rsidRDefault="00FD68C8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30138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28036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D5A4D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2F23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834DB7" w:rsidRPr="00F53E21" w14:paraId="329236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77759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F53E21" w14:paraId="1C8ADC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D06" w14:textId="77777777" w:rsidR="00834DB7" w:rsidRPr="00F53E21" w:rsidRDefault="00834DB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92D6F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0D7B7" w14:textId="77777777" w:rsidR="00834DB7" w:rsidRPr="00F53E21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3988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FD23" w14:textId="77777777" w:rsidR="00834DB7" w:rsidRPr="00F53E21" w:rsidRDefault="00834DB7" w:rsidP="004D5EC8">
            <w:pPr>
              <w:jc w:val="right"/>
              <w:rPr>
                <w:szCs w:val="14"/>
              </w:rPr>
            </w:pPr>
          </w:p>
        </w:tc>
      </w:tr>
    </w:tbl>
    <w:p w14:paraId="1632D689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375D07B5" w14:textId="77777777" w:rsidR="00496BDD" w:rsidRPr="00F53E21" w:rsidRDefault="00496BDD" w:rsidP="004D5EC8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ACA6D3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E5E1D" w:rsidRPr="00F53E21" w14:paraId="371F5B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8E5E1D" w:rsidRPr="00F53E21" w14:paraId="4AAA74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9C915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I. </w:t>
            </w:r>
            <w:proofErr w:type="spellStart"/>
            <w:r w:rsidRPr="00F53E21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1988</w:t>
            </w:r>
          </w:p>
        </w:tc>
      </w:tr>
      <w:tr w:rsidR="008E5E1D" w:rsidRPr="00F53E21" w14:paraId="6B1AEC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6538E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7D516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FCF7F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DAE44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FE79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53451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F99D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6FEFE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A19A0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</w:t>
            </w:r>
            <w:r w:rsidR="00FD16F6" w:rsidRPr="00F53E21">
              <w:rPr>
                <w:szCs w:val="14"/>
              </w:rP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8E5E1D" w:rsidRPr="00F53E21" w:rsidRDefault="00FD16F6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8E5E1D" w:rsidRPr="00F53E21" w:rsidRDefault="00FD16F6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8E5E1D" w:rsidRPr="00F53E21" w:rsidRDefault="00FD16F6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07 May 2011</w:t>
            </w:r>
          </w:p>
        </w:tc>
      </w:tr>
      <w:tr w:rsidR="008E5E1D" w:rsidRPr="00F53E21" w14:paraId="4C6D00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A. </w:t>
            </w:r>
            <w:proofErr w:type="spellStart"/>
            <w:r w:rsidRPr="00F53E21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1990</w:t>
            </w:r>
          </w:p>
        </w:tc>
      </w:tr>
      <w:tr w:rsidR="008E5E1D" w:rsidRPr="00F53E21" w14:paraId="004D8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3B951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7FF0E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F53E21" w14:paraId="780D681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77777777" w:rsidR="006714C2" w:rsidRPr="00F53E21" w:rsidRDefault="006714C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09344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I. </w:t>
            </w:r>
            <w:proofErr w:type="spellStart"/>
            <w:r w:rsidRPr="00F53E21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1989</w:t>
            </w:r>
          </w:p>
        </w:tc>
      </w:tr>
      <w:tr w:rsidR="008E5E1D" w:rsidRPr="00F53E21" w14:paraId="28367F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D. </w:t>
            </w:r>
            <w:proofErr w:type="spellStart"/>
            <w:r w:rsidRPr="00F53E21">
              <w:rPr>
                <w:szCs w:val="14"/>
              </w:rPr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1994</w:t>
            </w:r>
          </w:p>
        </w:tc>
      </w:tr>
      <w:tr w:rsidR="00A82F3D" w:rsidRPr="00F53E21" w14:paraId="20BD21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77777777" w:rsidR="00A82F3D" w:rsidRPr="00F53E21" w:rsidRDefault="00A82F3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4120A9A9" w:rsidR="00A82F3D" w:rsidRPr="00F53E21" w:rsidRDefault="00A82F3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1D1988DF" w:rsidR="00A82F3D" w:rsidRPr="00F53E21" w:rsidRDefault="00A82F3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A489A2" w:rsidR="00A82F3D" w:rsidRPr="00F53E21" w:rsidRDefault="00A82F3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0AA2FECD" w:rsidR="00A82F3D" w:rsidRPr="00F53E21" w:rsidRDefault="00C3392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Oct 20</w:t>
            </w:r>
            <w:r w:rsidR="00A82F3D" w:rsidRPr="00F53E21">
              <w:rPr>
                <w:szCs w:val="14"/>
              </w:rPr>
              <w:t>12</w:t>
            </w:r>
          </w:p>
        </w:tc>
      </w:tr>
      <w:tr w:rsidR="008E5E1D" w:rsidRPr="00F53E21" w14:paraId="01C00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9E539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DB2C7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2A506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I. </w:t>
            </w:r>
            <w:proofErr w:type="spellStart"/>
            <w:r w:rsidRPr="00F53E21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1989</w:t>
            </w:r>
          </w:p>
        </w:tc>
      </w:tr>
      <w:tr w:rsidR="00F15AA1" w:rsidRPr="00F53E21" w14:paraId="5EFF50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77777777" w:rsidR="00F15AA1" w:rsidRPr="00F53E21" w:rsidRDefault="00F15AA1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15AA1" w:rsidRPr="00F53E21" w:rsidRDefault="00F15AA1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15AA1" w:rsidRPr="00F53E21" w:rsidRDefault="00F15AA1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15AA1" w:rsidRPr="00F53E21" w:rsidRDefault="00F15AA1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15AA1" w:rsidRPr="00F53E21" w:rsidRDefault="00F15AA1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May 2011</w:t>
            </w:r>
          </w:p>
        </w:tc>
      </w:tr>
      <w:tr w:rsidR="008E5E1D" w:rsidRPr="00F53E21" w14:paraId="12EDC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E429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4B4AB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AC3D9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56611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EF438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B44E5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72B5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F15AA1" w:rsidRPr="00F53E21" w14:paraId="3D3854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77777777" w:rsidR="00F15AA1" w:rsidRPr="00F53E21" w:rsidRDefault="00F15AA1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15AA1" w:rsidRPr="00F53E21" w:rsidRDefault="00F15AA1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15AA1" w:rsidRPr="00F53E21" w:rsidRDefault="00F15AA1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15AA1" w:rsidRPr="00F53E21" w:rsidRDefault="00F15AA1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15AA1" w:rsidRPr="00F53E21" w:rsidRDefault="00F15AA1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2011</w:t>
            </w:r>
          </w:p>
        </w:tc>
      </w:tr>
      <w:tr w:rsidR="008E5E1D" w:rsidRPr="00F53E21" w14:paraId="2AE227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F9A2A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05EDF6A1" w:rsidR="008E5E1D" w:rsidRPr="00F53E21" w:rsidRDefault="00A82F3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151B3D6E" w:rsidR="008E5E1D" w:rsidRPr="00F53E21" w:rsidRDefault="00A82F3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51106E9D" w:rsidR="008E5E1D" w:rsidRPr="00F53E21" w:rsidRDefault="00A82F3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E706C13" w:rsidR="008E5E1D" w:rsidRPr="00F53E21" w:rsidRDefault="00A82F3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Jul 2012</w:t>
            </w:r>
          </w:p>
        </w:tc>
      </w:tr>
      <w:tr w:rsidR="008E5E1D" w:rsidRPr="00F53E21" w14:paraId="575C3D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FC32B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E376A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D02D9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25472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A730B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115E2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F1197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E9C9F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FD0AF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F8B9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A6856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A. </w:t>
            </w:r>
            <w:proofErr w:type="spellStart"/>
            <w:r w:rsidRPr="00F53E21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16E3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8FB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D62B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1990</w:t>
            </w:r>
          </w:p>
        </w:tc>
      </w:tr>
      <w:tr w:rsidR="008E5E1D" w:rsidRPr="00F53E21" w14:paraId="7AEC0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D04D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DEF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A. </w:t>
            </w:r>
            <w:proofErr w:type="spellStart"/>
            <w:r w:rsidRPr="00F53E21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A282F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48D9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665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1990</w:t>
            </w:r>
          </w:p>
        </w:tc>
      </w:tr>
      <w:tr w:rsidR="008E5E1D" w:rsidRPr="00F53E21" w14:paraId="392AAE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2E7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7CE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A4C1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5BB3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E56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535D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533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348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C01A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93EB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9E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8F79A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9873D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F5A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E780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E61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A944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8984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DC25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0416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9A43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ED59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4A70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9A644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8AC7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578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0DC9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C559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700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5FC3D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137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EC861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A. </w:t>
            </w:r>
            <w:proofErr w:type="spellStart"/>
            <w:r w:rsidRPr="00F53E21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9F187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39C0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5F6D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1990</w:t>
            </w:r>
          </w:p>
        </w:tc>
      </w:tr>
      <w:tr w:rsidR="008E5E1D" w:rsidRPr="00F53E21" w14:paraId="5FCE3F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853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C76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E688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CEB4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A82F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51EB7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42F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5180E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A. </w:t>
            </w:r>
            <w:proofErr w:type="spellStart"/>
            <w:r w:rsidRPr="00F53E21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89845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F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9BB2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1990</w:t>
            </w:r>
          </w:p>
        </w:tc>
      </w:tr>
      <w:tr w:rsidR="008E5E1D" w:rsidRPr="00F53E21" w14:paraId="521BA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BA4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2AB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E62E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623F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B7D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EF446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CA9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D67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ED51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E9B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9A3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7081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4C8E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E8E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055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E88E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7363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006E7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I. </w:t>
            </w:r>
            <w:proofErr w:type="spellStart"/>
            <w:r w:rsidRPr="00F53E21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1989</w:t>
            </w:r>
          </w:p>
        </w:tc>
      </w:tr>
      <w:tr w:rsidR="008E5E1D" w:rsidRPr="00F53E21" w14:paraId="648E1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A. </w:t>
            </w:r>
            <w:proofErr w:type="spellStart"/>
            <w:r w:rsidRPr="00F53E21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1989</w:t>
            </w:r>
          </w:p>
        </w:tc>
      </w:tr>
      <w:tr w:rsidR="008E5E1D" w:rsidRPr="00F53E21" w14:paraId="1CB334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639A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19091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9396E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2D9B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1984</w:t>
            </w:r>
          </w:p>
        </w:tc>
      </w:tr>
      <w:tr w:rsidR="008E5E1D" w:rsidRPr="00F53E21" w14:paraId="0BE72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BDD27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CEEEA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E2FBF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F53E21" w14:paraId="10E27CA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F375A" w14:textId="77777777" w:rsidR="00FD68C8" w:rsidRPr="00F53E21" w:rsidRDefault="00FD68C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B549B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9A124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ABF6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CB397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F15AA1" w:rsidRPr="00F53E21" w14:paraId="187171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77777777" w:rsidR="00F15AA1" w:rsidRPr="00F53E21" w:rsidRDefault="00F15AA1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15AA1" w:rsidRPr="00F53E21" w:rsidRDefault="00F15AA1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15AA1" w:rsidRPr="00F53E21" w:rsidRDefault="00F15AA1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39DA8976" w:rsidR="00F15AA1" w:rsidRPr="00F53E21" w:rsidRDefault="00F15AA1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</w:t>
            </w:r>
            <w:r w:rsidR="0069411B" w:rsidRPr="00F53E21">
              <w:rPr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55B920B4" w:rsidR="00F15AA1" w:rsidRPr="00F53E21" w:rsidRDefault="0069411B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June 2012</w:t>
            </w:r>
          </w:p>
        </w:tc>
      </w:tr>
      <w:tr w:rsidR="008E5E1D" w:rsidRPr="00F53E21" w14:paraId="78FA9A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D21FD8" w:rsidRPr="00F53E21" w14:paraId="0FE6D2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5FB" w14:textId="77777777" w:rsidR="00D21FD8" w:rsidRPr="00F53E21" w:rsidRDefault="00D21F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0C79B" w14:textId="77777777" w:rsidR="00D21FD8" w:rsidRPr="00F53E21" w:rsidRDefault="00D21F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I. </w:t>
            </w:r>
            <w:proofErr w:type="spellStart"/>
            <w:r w:rsidRPr="00F53E21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74F3" w14:textId="77777777" w:rsidR="00D21FD8" w:rsidRPr="00F53E21" w:rsidRDefault="00D21F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180D7" w14:textId="77777777" w:rsidR="00D21FD8" w:rsidRPr="00F53E21" w:rsidRDefault="00D21F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ADF9" w14:textId="77777777" w:rsidR="00D21FD8" w:rsidRPr="00F53E21" w:rsidRDefault="00D21F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Nov 1989</w:t>
            </w:r>
          </w:p>
        </w:tc>
      </w:tr>
    </w:tbl>
    <w:p w14:paraId="251B80FE" w14:textId="77777777" w:rsidR="004D5EC8" w:rsidRPr="00F53E21" w:rsidRDefault="004D5EC8" w:rsidP="004D5EC8">
      <w:pPr>
        <w:pStyle w:val="Heading2"/>
      </w:pPr>
      <w:bookmarkStart w:id="4" w:name="_GoBack"/>
      <w:bookmarkEnd w:id="4"/>
      <w:r w:rsidRPr="00F53E21">
        <w:lastRenderedPageBreak/>
        <w:t>Compound Unlimited</w:t>
      </w:r>
    </w:p>
    <w:p w14:paraId="2B30512A" w14:textId="77777777" w:rsidR="00496BDD" w:rsidRPr="00F53E21" w:rsidRDefault="00496BDD" w:rsidP="004D5EC8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CD801A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E5E1D" w:rsidRPr="00F53E21" w14:paraId="6BCD04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Aug 2008</w:t>
            </w:r>
          </w:p>
        </w:tc>
      </w:tr>
      <w:tr w:rsidR="008E5E1D" w:rsidRPr="00F53E21" w14:paraId="7EC187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Jul 2008</w:t>
            </w:r>
          </w:p>
        </w:tc>
      </w:tr>
      <w:tr w:rsidR="008E5E1D" w:rsidRPr="00F53E21" w14:paraId="1346DF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Sep 2008</w:t>
            </w:r>
          </w:p>
        </w:tc>
      </w:tr>
      <w:tr w:rsidR="008E5E1D" w:rsidRPr="00F53E21" w14:paraId="268E85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2D29E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Jul 2008</w:t>
            </w:r>
          </w:p>
        </w:tc>
      </w:tr>
      <w:tr w:rsidR="008E5E1D" w:rsidRPr="00F53E21" w14:paraId="533430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8E5E1D" w:rsidRPr="00F53E21" w14:paraId="203D6C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DCF52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16123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AA0A7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8AF8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9FB1B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B4C0D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Jun 2008</w:t>
            </w:r>
          </w:p>
        </w:tc>
      </w:tr>
      <w:tr w:rsidR="008E5E1D" w:rsidRPr="00F53E21" w14:paraId="69F6B7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Jun 2008</w:t>
            </w:r>
          </w:p>
        </w:tc>
      </w:tr>
      <w:tr w:rsidR="008E5E1D" w:rsidRPr="00F53E21" w14:paraId="4C63E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2003</w:t>
            </w:r>
          </w:p>
        </w:tc>
      </w:tr>
      <w:tr w:rsidR="008E5E1D" w:rsidRPr="00F53E21" w14:paraId="679EE1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5C26E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F53E21" w14:paraId="0246FE3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77777777" w:rsidR="006714C2" w:rsidRPr="00F53E21" w:rsidRDefault="006714C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EDA02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2008</w:t>
            </w:r>
          </w:p>
        </w:tc>
      </w:tr>
      <w:tr w:rsidR="008E5E1D" w:rsidRPr="00F53E21" w14:paraId="06C2B3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7FEA2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8F20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2007</w:t>
            </w:r>
          </w:p>
        </w:tc>
      </w:tr>
      <w:tr w:rsidR="008E5E1D" w:rsidRPr="00F53E21" w14:paraId="0FA757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2007</w:t>
            </w:r>
          </w:p>
        </w:tc>
      </w:tr>
      <w:tr w:rsidR="008E5E1D" w:rsidRPr="00F53E21" w14:paraId="03DD0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5A3AC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A2065F" w:rsidRPr="00F53E21" w14:paraId="2906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77777777" w:rsidR="00A2065F" w:rsidRPr="00F53E21" w:rsidRDefault="00A2065F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A2065F" w:rsidRPr="00F53E21" w:rsidRDefault="00A2065F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A2065F" w:rsidRPr="00F53E21" w:rsidRDefault="00A2065F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C0C2FEA" w:rsidR="00A2065F" w:rsidRPr="00F53E21" w:rsidRDefault="004862A2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</w:t>
            </w:r>
            <w:r w:rsidR="00013893" w:rsidRPr="00F53E21">
              <w:rPr>
                <w:szCs w:val="1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A9726D4" w:rsidR="00A2065F" w:rsidRPr="00F53E21" w:rsidRDefault="00013893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Sep</w:t>
            </w:r>
            <w:r w:rsidR="004862A2" w:rsidRPr="00F53E21">
              <w:rPr>
                <w:szCs w:val="14"/>
              </w:rPr>
              <w:t xml:space="preserve"> 2012</w:t>
            </w:r>
          </w:p>
        </w:tc>
      </w:tr>
      <w:tr w:rsidR="003F2A67" w:rsidRPr="00F53E21" w14:paraId="21EF64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77777777" w:rsidR="003F2A67" w:rsidRPr="00F53E21" w:rsidRDefault="003F2A6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13B998C4" w:rsidR="003F2A67" w:rsidRPr="00F53E21" w:rsidRDefault="003F2A6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52265385" w:rsidR="003F2A67" w:rsidRPr="00F53E21" w:rsidRDefault="003F2A6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235EF7A0" w:rsidR="003F2A67" w:rsidRPr="00F53E21" w:rsidRDefault="003F2A6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0D4E7498" w:rsidR="003F2A67" w:rsidRPr="00F53E21" w:rsidRDefault="003F2A6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Sep 2012</w:t>
            </w:r>
          </w:p>
        </w:tc>
      </w:tr>
      <w:tr w:rsidR="008E5E1D" w:rsidRPr="00F53E21" w14:paraId="1A757F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86DD1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8E5E1D" w:rsidRPr="00F53E21" w:rsidRDefault="00A2065F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8E5E1D" w:rsidRPr="00F53E21" w:rsidRDefault="00A2065F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40194004" w:rsidR="008E5E1D" w:rsidRPr="00F53E21" w:rsidRDefault="004862A2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23B9AB47" w:rsidR="008E5E1D" w:rsidRPr="00F53E21" w:rsidRDefault="004862A2" w:rsidP="004862A2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Jul 2012</w:t>
            </w:r>
          </w:p>
        </w:tc>
      </w:tr>
      <w:tr w:rsidR="008E5E1D" w:rsidRPr="00F53E21" w14:paraId="30E34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40D698A6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41EB6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01BC2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2007</w:t>
            </w:r>
          </w:p>
        </w:tc>
      </w:tr>
      <w:tr w:rsidR="008E5E1D" w:rsidRPr="00F53E21" w14:paraId="4173E1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D62DB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BB8BC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Sep 2008</w:t>
            </w:r>
          </w:p>
        </w:tc>
      </w:tr>
      <w:tr w:rsidR="008E5E1D" w:rsidRPr="00F53E21" w14:paraId="4B46DA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8E5E1D" w:rsidRPr="00F53E21" w14:paraId="74BCCF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Jul 2008</w:t>
            </w:r>
          </w:p>
        </w:tc>
      </w:tr>
      <w:tr w:rsidR="008E5E1D" w:rsidRPr="00F53E21" w14:paraId="50B44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8E5E1D" w:rsidRPr="00F53E21" w14:paraId="408BE1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8E5E1D" w:rsidRPr="00F53E21" w:rsidRDefault="008E5E1D" w:rsidP="004D5EC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8E5E1D" w:rsidRPr="00F53E21" w14:paraId="7E9B75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1420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075C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18C08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B6DDB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BD556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658E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00802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E943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88E0C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1F34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FD44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643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Sep 2008</w:t>
            </w:r>
          </w:p>
        </w:tc>
      </w:tr>
      <w:tr w:rsidR="008E5E1D" w:rsidRPr="00F53E21" w14:paraId="44DDC5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58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1FF6D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DD73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C715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44D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8E5E1D" w:rsidRPr="00F53E21" w14:paraId="5AADAC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14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DC224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DC342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88F3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514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Jul 2008</w:t>
            </w:r>
          </w:p>
        </w:tc>
      </w:tr>
      <w:tr w:rsidR="008E5E1D" w:rsidRPr="00F53E21" w14:paraId="61E261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EC7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CBA8" w14:textId="77777777" w:rsidR="008E5E1D" w:rsidRPr="00F53E21" w:rsidRDefault="008E5E1D" w:rsidP="004D5EC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F9C82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151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9385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8E5E1D" w:rsidRPr="00F53E21" w14:paraId="135734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0EF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E0DF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85F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F338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202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DB77C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E1D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983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689F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BEB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A24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CA756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F796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CD0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254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226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D52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FA7CE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F0E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A2EF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67156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6A0C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3809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8E5E1D" w:rsidRPr="00F53E21" w14:paraId="707CD0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F64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E309B" w14:textId="77777777" w:rsidR="008E5E1D" w:rsidRPr="00F53E21" w:rsidRDefault="008E5E1D" w:rsidP="004D5EC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B54DE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3A91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A5BB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8E5E1D" w:rsidRPr="00F53E21" w14:paraId="427DBB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3A1E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4A38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2E92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963E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EFC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8E5E1D" w:rsidRPr="00F53E21" w14:paraId="4CAB5F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4C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DC7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DCAC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BAB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AFF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F1313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2609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3B2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A06C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08B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0BA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375AA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363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F3E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FFC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E401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90C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6FC2E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67D0C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20FA8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8E5E1D" w:rsidRPr="00F53E21" w14:paraId="48B863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2F581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A43B4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10A16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7BF4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043E9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56A4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05D82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3F2A67" w:rsidRPr="00F53E21" w14:paraId="02FD72AE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53C10" w14:textId="77777777" w:rsidR="003F2A67" w:rsidRPr="00F53E21" w:rsidRDefault="003F2A6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E13C8" w14:textId="685762FD" w:rsidR="003F2A67" w:rsidRPr="00F53E21" w:rsidRDefault="003F2A67" w:rsidP="00FD68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9B958" w14:textId="7B7D69CF" w:rsidR="003F2A67" w:rsidRPr="00F53E21" w:rsidRDefault="003F2A67" w:rsidP="00FD68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84F12" w14:textId="15512B9A" w:rsidR="003F2A67" w:rsidRPr="00F53E21" w:rsidRDefault="003F2A67" w:rsidP="00FD68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E20CE" w14:textId="66028118" w:rsidR="003F2A67" w:rsidRPr="00F53E21" w:rsidRDefault="003F2A67" w:rsidP="00FD68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Sep 2012</w:t>
            </w:r>
          </w:p>
        </w:tc>
      </w:tr>
      <w:tr w:rsidR="003F2A67" w:rsidRPr="00F53E21" w14:paraId="1F761B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77777777" w:rsidR="003F2A67" w:rsidRPr="00F53E21" w:rsidRDefault="003F2A6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3F2A67" w:rsidRPr="00F53E21" w:rsidRDefault="003F2A6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3F2A67" w:rsidRPr="00F53E21" w:rsidRDefault="003F2A6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3F2A67" w:rsidRPr="00F53E21" w:rsidRDefault="003F2A6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3F2A67" w:rsidRPr="00F53E21" w:rsidRDefault="003F2A67" w:rsidP="004D5EC8">
            <w:pPr>
              <w:jc w:val="right"/>
              <w:rPr>
                <w:szCs w:val="14"/>
              </w:rPr>
            </w:pPr>
          </w:p>
        </w:tc>
      </w:tr>
      <w:tr w:rsidR="003F2A67" w:rsidRPr="00F53E21" w14:paraId="3C6FC4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77777777" w:rsidR="003F2A67" w:rsidRPr="00F53E21" w:rsidRDefault="003F2A6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3F2A67" w:rsidRPr="00F53E21" w:rsidRDefault="003F2A6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3F2A67" w:rsidRPr="00F53E21" w:rsidRDefault="003F2A6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3F2A67" w:rsidRPr="00F53E21" w:rsidRDefault="003F2A6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3F2A67" w:rsidRPr="00F53E21" w:rsidRDefault="003F2A67" w:rsidP="004D5EC8">
            <w:pPr>
              <w:jc w:val="right"/>
              <w:rPr>
                <w:szCs w:val="14"/>
              </w:rPr>
            </w:pPr>
          </w:p>
        </w:tc>
      </w:tr>
      <w:tr w:rsidR="003F2A67" w:rsidRPr="00F53E21" w14:paraId="0D8DC8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B8E" w14:textId="77777777" w:rsidR="003F2A67" w:rsidRPr="00F53E21" w:rsidRDefault="003F2A6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15DBB" w14:textId="77777777" w:rsidR="003F2A67" w:rsidRPr="00F53E21" w:rsidRDefault="003F2A6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C325" w14:textId="77777777" w:rsidR="003F2A67" w:rsidRPr="00F53E21" w:rsidRDefault="003F2A6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5827" w14:textId="77777777" w:rsidR="003F2A67" w:rsidRPr="00F53E21" w:rsidRDefault="003F2A6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B7CC" w14:textId="77777777" w:rsidR="003F2A67" w:rsidRPr="00F53E21" w:rsidRDefault="003F2A67" w:rsidP="004D5EC8">
            <w:pPr>
              <w:jc w:val="right"/>
              <w:rPr>
                <w:szCs w:val="14"/>
              </w:rPr>
            </w:pPr>
          </w:p>
        </w:tc>
      </w:tr>
    </w:tbl>
    <w:p w14:paraId="13559E54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56A7C2F2" w14:textId="77777777" w:rsidR="00496BDD" w:rsidRPr="00F53E21" w:rsidRDefault="00496BDD" w:rsidP="004D5EC8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9EFE90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E5E1D" w:rsidRPr="00F53E21" w14:paraId="35309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2C09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364FA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C982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2CC8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701AA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3D38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8E5E1D" w:rsidRPr="00F53E21" w14:paraId="18C56E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8E5E1D" w:rsidRPr="00F53E21" w14:paraId="1554C5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48CAF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5301B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D9D56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8047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E20E2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06CFA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C5FEA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8E5E1D" w:rsidRPr="00F53E21" w:rsidRDefault="001A2A5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8E5E1D" w:rsidRPr="00F53E21" w:rsidRDefault="001A2A5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8E5E1D" w:rsidRPr="00F53E21" w:rsidRDefault="001A2A5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8E5E1D" w:rsidRPr="00F53E21" w:rsidRDefault="001A2A5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 Apr 2011</w:t>
            </w:r>
          </w:p>
        </w:tc>
      </w:tr>
      <w:tr w:rsidR="008E5E1D" w:rsidRPr="00F53E21" w14:paraId="2F2F5B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F53E21" w14:paraId="4C0E928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77777777" w:rsidR="006714C2" w:rsidRPr="00F53E21" w:rsidRDefault="006714C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2F1B3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B9223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CB74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0A2E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58F26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61DE2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F8D7A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8493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26D0E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C2F49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E3902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8E5E1D" w:rsidRPr="00F53E21" w14:paraId="7F976997" w14:textId="77777777" w:rsidTr="003E4A1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8E5E1D" w:rsidRPr="00F53E21" w:rsidRDefault="00A2065F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8E5E1D" w:rsidRPr="00F53E21" w:rsidRDefault="00A2065F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8E5E1D" w:rsidRPr="00F53E21" w:rsidRDefault="00A2065F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8E5E1D" w:rsidRPr="00F53E21" w:rsidRDefault="00A2065F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Apr 2011</w:t>
            </w:r>
          </w:p>
        </w:tc>
      </w:tr>
      <w:tr w:rsidR="008E5E1D" w:rsidRPr="00F53E21" w14:paraId="74CB02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D429C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54DC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EA6CD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DF85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589FD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571CE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C94B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7A4F7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880B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48F34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8E5E1D" w:rsidRPr="00F53E21" w14:paraId="6E8083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3D3D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7BB0E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D33B8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05B07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F51A3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B81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69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1D51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8C55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6BF3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712CE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A8EF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A974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A760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DDDD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FA3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3A588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9E1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07C6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23CC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C70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A59D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FA984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09C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F002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B58F8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0D1A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89A7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2006</w:t>
            </w:r>
          </w:p>
        </w:tc>
      </w:tr>
      <w:tr w:rsidR="008E5E1D" w:rsidRPr="00F53E21" w14:paraId="6DD3E8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2CE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4A9B4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F4E1D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45B5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10A4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8E5E1D" w:rsidRPr="00F53E21" w14:paraId="0B8F1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7B7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3123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DF36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F40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B34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C2295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B662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8E3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20E2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6BCA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002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1000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99A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321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EE86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5E8B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A58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4973E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09D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66B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72A0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686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300E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1FAB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2A78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D5B0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F8D23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6D8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B60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2006</w:t>
            </w:r>
          </w:p>
        </w:tc>
      </w:tr>
      <w:tr w:rsidR="008E5E1D" w:rsidRPr="00F53E21" w14:paraId="586192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E9F0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6D244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D508F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750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F2F9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2005</w:t>
            </w:r>
          </w:p>
        </w:tc>
      </w:tr>
      <w:tr w:rsidR="008E5E1D" w:rsidRPr="00F53E21" w14:paraId="3C62C8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4EA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EE4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0DA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F8B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A5D8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33124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13D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7AE2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FB4E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AD88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0B29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88BCC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16089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F713A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8E5E1D" w:rsidRPr="00F53E21" w14:paraId="313A60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F335D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09A30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99864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85D72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C5DE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978D7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37594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F53E21" w14:paraId="0996B94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2C17" w14:textId="77777777" w:rsidR="00FD68C8" w:rsidRPr="00F53E21" w:rsidRDefault="00FD68C8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20C8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D7BDC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593A5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DE9FF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F53E21" w14:paraId="0619FC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5606F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43425D" w:rsidRPr="00F53E21" w14:paraId="538EFF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CE6" w14:textId="77777777" w:rsidR="0043425D" w:rsidRPr="00F53E21" w:rsidRDefault="0043425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71CF1" w14:textId="77777777" w:rsidR="0043425D" w:rsidRPr="00F53E21" w:rsidRDefault="0043425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06EA" w14:textId="77777777" w:rsidR="0043425D" w:rsidRPr="00F53E21" w:rsidRDefault="0043425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C3625" w14:textId="77777777" w:rsidR="0043425D" w:rsidRPr="00F53E21" w:rsidRDefault="0043425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FBF1" w14:textId="77777777" w:rsidR="0043425D" w:rsidRPr="00F53E21" w:rsidRDefault="0043425D" w:rsidP="004D5EC8">
            <w:pPr>
              <w:jc w:val="right"/>
              <w:rPr>
                <w:szCs w:val="14"/>
              </w:rPr>
            </w:pPr>
          </w:p>
        </w:tc>
      </w:tr>
    </w:tbl>
    <w:p w14:paraId="2FECBF1F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86CD823" w14:textId="77777777" w:rsidR="00496BDD" w:rsidRPr="00F53E21" w:rsidRDefault="00496BDD" w:rsidP="004D5EC8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3E4683E" w14:textId="77777777" w:rsidTr="002F326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041D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DBA4B25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E177D9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E5E1D" w:rsidRPr="00F53E21" w14:paraId="426787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ADBD4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92D74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9E8DA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9D1F7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06B1E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813E10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4BDDA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16B8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S. </w:t>
            </w:r>
            <w:proofErr w:type="spellStart"/>
            <w:r w:rsidRPr="00F53E21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1993</w:t>
            </w:r>
          </w:p>
        </w:tc>
      </w:tr>
      <w:tr w:rsidR="008E5E1D" w:rsidRPr="00F53E21" w14:paraId="22CF30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7ECCD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8F13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B0AFF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ED05C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11AE5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D714B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75FAF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F53E21" w14:paraId="5BA38C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77777777" w:rsidR="006714C2" w:rsidRPr="00F53E21" w:rsidRDefault="006714C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6714C2" w:rsidRPr="00F53E21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6714C2" w:rsidRPr="00F53E21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02DF3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8DAD2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728D0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E0C5F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8E5E1D" w:rsidRPr="00F53E21" w14:paraId="3C6708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8E5E1D" w:rsidRPr="00F53E21" w14:paraId="7E99BB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2004</w:t>
            </w:r>
          </w:p>
        </w:tc>
      </w:tr>
      <w:tr w:rsidR="008E5E1D" w:rsidRPr="00F53E21" w14:paraId="31E2B8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F4328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D902D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3C480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ABA95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E7C0A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8E5E1D" w:rsidRPr="00F53E21" w14:paraId="73F2F4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S. </w:t>
            </w:r>
            <w:proofErr w:type="spellStart"/>
            <w:r w:rsidRPr="00F53E21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8E5E1D" w:rsidRPr="00F53E21" w:rsidRDefault="008E5E1D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1993</w:t>
            </w:r>
          </w:p>
        </w:tc>
      </w:tr>
      <w:tr w:rsidR="008E5E1D" w:rsidRPr="00F53E21" w14:paraId="0AD3C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EF9EB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1D71A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EBD0B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02E7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46712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18A7A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65778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2E20A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BC5EE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F920D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560D7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4ECDD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80E6F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E5DD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15044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15700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85E8B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1CE77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206678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A7288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8D656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68981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4FF557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F64F2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1D7A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C05A7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6DE3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71A5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49ABB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FAD5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21D50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F7D5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04C02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7CC0AE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E5CA1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1963AD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0EFBCF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5ABAD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1B62A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AC274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F53E21" w14:paraId="56DD9DD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1153" w14:textId="77777777" w:rsidR="00FD68C8" w:rsidRPr="00F53E21" w:rsidRDefault="00FD68C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D751E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2E32E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2290A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D297E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F53E21" w14:paraId="0245F0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F53E21" w14:paraId="3D594E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8E5E1D" w:rsidRPr="00F53E21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8E5E1D" w:rsidRPr="00F53E21" w:rsidRDefault="008E5E1D" w:rsidP="004D5EC8">
            <w:pPr>
              <w:jc w:val="right"/>
              <w:rPr>
                <w:szCs w:val="14"/>
              </w:rPr>
            </w:pPr>
          </w:p>
        </w:tc>
      </w:tr>
      <w:tr w:rsidR="0043425D" w:rsidRPr="00F53E21" w14:paraId="57A07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BAD" w14:textId="77777777" w:rsidR="0043425D" w:rsidRPr="00F53E21" w:rsidRDefault="0043425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4128B" w14:textId="77777777" w:rsidR="0043425D" w:rsidRPr="00F53E21" w:rsidRDefault="0043425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8180B" w14:textId="77777777" w:rsidR="0043425D" w:rsidRPr="00F53E21" w:rsidRDefault="0043425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F24A8" w14:textId="77777777" w:rsidR="0043425D" w:rsidRPr="00F53E21" w:rsidRDefault="0043425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FF85" w14:textId="77777777" w:rsidR="0043425D" w:rsidRPr="00F53E21" w:rsidRDefault="0043425D" w:rsidP="004D5EC8">
            <w:pPr>
              <w:jc w:val="right"/>
              <w:rPr>
                <w:szCs w:val="14"/>
              </w:rPr>
            </w:pPr>
          </w:p>
        </w:tc>
      </w:tr>
    </w:tbl>
    <w:p w14:paraId="430A4EDF" w14:textId="77777777" w:rsidR="00496BDD" w:rsidRPr="00F53E21" w:rsidRDefault="00496BDD" w:rsidP="00496BDD">
      <w:pPr>
        <w:pStyle w:val="Heading2"/>
      </w:pPr>
      <w:r w:rsidRPr="00F53E21">
        <w:lastRenderedPageBreak/>
        <w:t>Recurve</w:t>
      </w:r>
      <w:bookmarkEnd w:id="2"/>
      <w:bookmarkEnd w:id="3"/>
      <w:r w:rsidRPr="00F53E21">
        <w:t xml:space="preserve"> Freestyle</w:t>
      </w:r>
    </w:p>
    <w:p w14:paraId="7D809FF1" w14:textId="77777777" w:rsidR="00496BDD" w:rsidRPr="00F53E21" w:rsidRDefault="00496BDD" w:rsidP="00496BDD">
      <w:pPr>
        <w:pStyle w:val="Heading3"/>
      </w:pPr>
      <w:bookmarkStart w:id="5" w:name="_Toc146460777"/>
      <w:bookmarkStart w:id="6" w:name="_Toc147917261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7FB31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E5E1D" w:rsidRPr="00F53E21" w14:paraId="0C068C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1991</w:t>
            </w:r>
          </w:p>
        </w:tc>
      </w:tr>
      <w:tr w:rsidR="008E5E1D" w:rsidRPr="00F53E21" w14:paraId="5D437A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0797A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8E5E1D" w:rsidRPr="00F53E21" w14:paraId="0EBADA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8E5E1D" w:rsidRPr="00F53E21" w14:paraId="49F06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8E5E1D" w:rsidRPr="00F53E21" w14:paraId="7D928C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8E5E1D" w:rsidRPr="00F53E21" w14:paraId="01418A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210A6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7722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413A9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93F26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87FCF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51455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78664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2003</w:t>
            </w:r>
          </w:p>
        </w:tc>
      </w:tr>
      <w:tr w:rsidR="008E5E1D" w:rsidRPr="00F53E21" w14:paraId="709C8D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2004</w:t>
            </w:r>
          </w:p>
        </w:tc>
      </w:tr>
      <w:tr w:rsidR="008E5E1D" w:rsidRPr="00F53E21" w14:paraId="66CFA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63FD0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14FBA56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77777777" w:rsidR="006714C2" w:rsidRPr="00F53E21" w:rsidRDefault="006714C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F53E21" w14:paraId="2D07B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2003</w:t>
            </w:r>
          </w:p>
        </w:tc>
      </w:tr>
      <w:tr w:rsidR="008E5E1D" w:rsidRPr="00F53E21" w14:paraId="5E45D2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1981</w:t>
            </w:r>
          </w:p>
        </w:tc>
      </w:tr>
      <w:tr w:rsidR="008E5E1D" w:rsidRPr="00F53E21" w14:paraId="30A5A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2004</w:t>
            </w:r>
          </w:p>
        </w:tc>
      </w:tr>
      <w:tr w:rsidR="008E5E1D" w:rsidRPr="00F53E21" w14:paraId="426B24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BF0A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04676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EDF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102C1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2004</w:t>
            </w:r>
          </w:p>
        </w:tc>
      </w:tr>
      <w:tr w:rsidR="008E5E1D" w:rsidRPr="00F53E21" w14:paraId="4A6CF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8E5E1D" w:rsidRPr="00F53E21" w14:paraId="1DE2A1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2FE3D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945AD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B7DE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1B275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2003</w:t>
            </w:r>
          </w:p>
        </w:tc>
      </w:tr>
      <w:tr w:rsidR="008E5E1D" w:rsidRPr="00F53E21" w14:paraId="11E3A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E37A4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E2D92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C7CD3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819CC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1981</w:t>
            </w:r>
          </w:p>
        </w:tc>
      </w:tr>
      <w:tr w:rsidR="008E5E1D" w:rsidRPr="00F53E21" w14:paraId="79D74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0FAF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02DD3308" w:rsidR="008E5E1D" w:rsidRPr="00F53E21" w:rsidRDefault="0028743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A. </w:t>
            </w:r>
            <w:proofErr w:type="spellStart"/>
            <w:r w:rsidRPr="00F53E21">
              <w:rPr>
                <w:szCs w:val="14"/>
              </w:rPr>
              <w:t>Garten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AFB5E9E" w:rsidR="008E5E1D" w:rsidRPr="00F53E21" w:rsidRDefault="0028743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1869D3C1" w:rsidR="008E5E1D" w:rsidRPr="00F53E21" w:rsidRDefault="0028743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2EED635D" w:rsidR="008E5E1D" w:rsidRPr="00F53E21" w:rsidRDefault="0028743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Jul 2012</w:t>
            </w:r>
          </w:p>
        </w:tc>
      </w:tr>
      <w:tr w:rsidR="008E5E1D" w:rsidRPr="00F53E21" w14:paraId="2A4CE1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EF938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765A1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3D211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05B64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0EDA7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B2463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7E498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B304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F8BF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9C27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66EE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70A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92864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15EE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284C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0C779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3AF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A63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1989</w:t>
            </w:r>
          </w:p>
        </w:tc>
      </w:tr>
      <w:tr w:rsidR="008E5E1D" w:rsidRPr="00F53E21" w14:paraId="73FA9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7D8D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42F2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304A5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619C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7364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8E5E1D" w:rsidRPr="00F53E21" w14:paraId="1F4228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2D32B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098A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6C2C9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B4FB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E104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8E5E1D" w:rsidRPr="00F53E21" w14:paraId="67F2A1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6ACD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084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E478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BF74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AB08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D89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6F2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A2B3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C75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7854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273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9D68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4ED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0246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2951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F3B6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84E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C97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9B9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C9FF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302D1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FFB3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7CE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1989</w:t>
            </w:r>
          </w:p>
        </w:tc>
      </w:tr>
      <w:tr w:rsidR="008E5E1D" w:rsidRPr="00F53E21" w14:paraId="5CE7C9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727E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43B31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FA489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7FE8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43F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8E5E1D" w:rsidRPr="00F53E21" w14:paraId="1012A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2FC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9B3F7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004B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A16D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D90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8E5E1D" w:rsidRPr="00F53E21" w14:paraId="3DB473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EE6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8870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1EFD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AD71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218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5C5A0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A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5CE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5978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FEA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EF6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E12B1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B7D0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92C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016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FBFF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F74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333E8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4428A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1981</w:t>
            </w:r>
          </w:p>
        </w:tc>
      </w:tr>
      <w:tr w:rsidR="008E5E1D" w:rsidRPr="00F53E21" w14:paraId="4BA623D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2004</w:t>
            </w:r>
          </w:p>
        </w:tc>
      </w:tr>
      <w:tr w:rsidR="008E5E1D" w:rsidRPr="00F53E21" w14:paraId="662F30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C79B0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88713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E9441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8E5E1D" w:rsidRPr="00F53E21" w14:paraId="45F3A4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EEFE5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B1B1F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46ED2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39149EC4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46D1" w14:textId="77777777" w:rsidR="00FD68C8" w:rsidRPr="00F53E21" w:rsidRDefault="00FD68C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881DC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ACF20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908B7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04BB1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F53E21" w14:paraId="2529E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3B25C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77777777" w:rsidR="008E5E1D" w:rsidRPr="00F53E21" w:rsidRDefault="008E5E1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43425D" w:rsidRPr="00F53E21" w14:paraId="49B98C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EE" w14:textId="77777777" w:rsidR="0043425D" w:rsidRPr="00F53E21" w:rsidRDefault="0043425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31FEE" w14:textId="77777777" w:rsidR="0043425D" w:rsidRPr="00F53E21" w:rsidRDefault="0043425D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CB758" w14:textId="77777777" w:rsidR="0043425D" w:rsidRPr="00F53E21" w:rsidRDefault="0043425D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6230" w14:textId="77777777" w:rsidR="0043425D" w:rsidRPr="00F53E21" w:rsidRDefault="0043425D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C69E" w14:textId="77777777" w:rsidR="0043425D" w:rsidRPr="00F53E21" w:rsidRDefault="0043425D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1981</w:t>
            </w:r>
          </w:p>
        </w:tc>
      </w:tr>
    </w:tbl>
    <w:p w14:paraId="6E5FCDF6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6C6D5837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D80BA2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E5E1D" w:rsidRPr="00F53E21" w14:paraId="1DE81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E53D6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27260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62C9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F39F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9B1E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CE27D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1978</w:t>
            </w:r>
          </w:p>
        </w:tc>
      </w:tr>
      <w:tr w:rsidR="008E5E1D" w:rsidRPr="00F53E21" w14:paraId="0A356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8E5E1D" w:rsidRPr="00F53E21" w14:paraId="34FED3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A5721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47C9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6BD985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873D5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A41CB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2315E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C9234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1998</w:t>
            </w:r>
          </w:p>
        </w:tc>
      </w:tr>
      <w:tr w:rsidR="008E5E1D" w:rsidRPr="00F53E21" w14:paraId="234B00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47FD785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77777777" w:rsidR="006714C2" w:rsidRPr="00F53E21" w:rsidRDefault="006714C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F53E21" w14:paraId="68B296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A062A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04BA2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D1C1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2000</w:t>
            </w:r>
          </w:p>
        </w:tc>
      </w:tr>
      <w:tr w:rsidR="008E5E1D" w:rsidRPr="00F53E21" w14:paraId="2F076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2001</w:t>
            </w:r>
          </w:p>
        </w:tc>
      </w:tr>
      <w:tr w:rsidR="008E5E1D" w:rsidRPr="00F53E21" w14:paraId="656281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014B3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35052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746D8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92668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7836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1998</w:t>
            </w:r>
          </w:p>
        </w:tc>
      </w:tr>
      <w:tr w:rsidR="008E5E1D" w:rsidRPr="00F53E21" w14:paraId="256056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F414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2A0B5BC2" w:rsidR="008E5E1D" w:rsidRPr="00F53E21" w:rsidRDefault="0036026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C</w:t>
            </w:r>
            <w:r w:rsidR="00485F71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3F3E8452" w:rsidR="008E5E1D" w:rsidRPr="00F53E21" w:rsidRDefault="0036026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5C6722DE" w:rsidR="008E5E1D" w:rsidRPr="00F53E21" w:rsidRDefault="0036026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BB179C2" w:rsidR="008E5E1D" w:rsidRPr="00F53E21" w:rsidRDefault="0036026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2012</w:t>
            </w:r>
          </w:p>
        </w:tc>
      </w:tr>
      <w:tr w:rsidR="008E5E1D" w:rsidRPr="00F53E21" w14:paraId="46901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351C3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A4D56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1979</w:t>
            </w:r>
          </w:p>
        </w:tc>
      </w:tr>
      <w:tr w:rsidR="008E5E1D" w:rsidRPr="00F53E21" w14:paraId="421D07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0ABB6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F105B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9690B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CDFFC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25BAA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6AE62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F174A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F8FC1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A6E8E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2C0E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4F3B0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95234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74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C5C8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125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B4E8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7B9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4CD4E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8FF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BF3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81A7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3F5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F30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D1B6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79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833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CBC6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3C88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7F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7E643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CBE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5537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096C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5759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CC9C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76E2B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1A7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8F0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21D4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9A12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935B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55BE2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241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1D8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2090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13FD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ADCF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21EB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2BE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2D37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6703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ADA7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9EA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DB274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ED54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BB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890F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840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367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1AE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5B972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818B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8F73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04DC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379A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95851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019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CCAC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D2F9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72C7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9F3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1E5E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8E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9E1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9E3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4362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DF4D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5384C2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7383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314E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4964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56DB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FC7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870E0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55B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B871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E14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3766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1DD3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7E1E4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A79C3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1575B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BB44D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1997</w:t>
            </w:r>
          </w:p>
        </w:tc>
      </w:tr>
      <w:tr w:rsidR="008E5E1D" w:rsidRPr="00F53E21" w14:paraId="48C318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19AB7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2A2BA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0A975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56E01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8E5E1D" w:rsidRPr="00F53E21" w14:paraId="5E8FE8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372A2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3CCD697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6ACD" w14:textId="77777777" w:rsidR="00FD68C8" w:rsidRPr="00F53E21" w:rsidRDefault="00FD68C8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011FC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F6BE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CBD26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14ABF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F53E21" w14:paraId="2EFCF0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E2910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77777777" w:rsidR="008E5E1D" w:rsidRPr="00F53E21" w:rsidRDefault="008E5E1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43425D" w:rsidRPr="00F53E21" w14:paraId="0FAF29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1D8" w14:textId="77777777" w:rsidR="0043425D" w:rsidRPr="00F53E21" w:rsidRDefault="0043425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3FB91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92F6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C46D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7A5E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</w:tr>
    </w:tbl>
    <w:p w14:paraId="4DE5C239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0258F4BB" w14:textId="77777777" w:rsidR="00496BDD" w:rsidRPr="00F53E21" w:rsidRDefault="00AC52BA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E90DFE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E5E1D" w:rsidRPr="00F53E21" w14:paraId="519AC6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9882B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CFA2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B57F1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78166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BEBC3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7A9B8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C18E8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E9E6E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2002</w:t>
            </w:r>
          </w:p>
        </w:tc>
      </w:tr>
      <w:tr w:rsidR="008E5E1D" w:rsidRPr="00F53E21" w14:paraId="1AB353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2002</w:t>
            </w:r>
          </w:p>
        </w:tc>
      </w:tr>
      <w:tr w:rsidR="008E5E1D" w:rsidRPr="00F53E21" w14:paraId="27DD0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3400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36486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CEF00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3E4A16" w:rsidRPr="00F53E21" w14:paraId="0A1916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77777777" w:rsidR="003E4A16" w:rsidRPr="00F53E21" w:rsidRDefault="003E4A1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3E4A16" w:rsidRPr="00F53E21" w:rsidRDefault="003E4A16" w:rsidP="001F17DE">
            <w:pPr>
              <w:rPr>
                <w:szCs w:val="14"/>
              </w:rPr>
            </w:pPr>
            <w:r w:rsidRPr="00F53E21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3E4A16" w:rsidRPr="00F53E21" w:rsidRDefault="003E4A16" w:rsidP="001F17D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3E4A16" w:rsidRPr="00F53E21" w:rsidRDefault="003E4A16" w:rsidP="001F17D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3E4A16" w:rsidRPr="00F53E21" w:rsidRDefault="003E4A16" w:rsidP="001F17D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May 2011</w:t>
            </w:r>
          </w:p>
        </w:tc>
      </w:tr>
      <w:tr w:rsidR="008E5E1D" w:rsidRPr="00F53E21" w14:paraId="797764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3330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2002</w:t>
            </w:r>
          </w:p>
        </w:tc>
      </w:tr>
      <w:tr w:rsidR="006714C2" w:rsidRPr="00F53E21" w14:paraId="755ADE0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7777777" w:rsidR="006714C2" w:rsidRPr="00F53E21" w:rsidRDefault="006714C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F53E21" w14:paraId="2D9D4B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DAEE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66C4B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15CEA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AA1D4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FF4E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C6203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2A7A6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EA067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E828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F29EF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8E5E1D" w:rsidRPr="00F53E21" w:rsidRDefault="003E4A1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8E5E1D" w:rsidRPr="00F53E21" w:rsidRDefault="003E4A1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8E5E1D" w:rsidRPr="00F53E21" w:rsidRDefault="003E4A1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8E5E1D" w:rsidRPr="00F53E21" w:rsidRDefault="003E4A1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Apr 2011</w:t>
            </w:r>
          </w:p>
        </w:tc>
      </w:tr>
      <w:tr w:rsidR="008E5E1D" w:rsidRPr="00F53E21" w14:paraId="45E4FB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1996</w:t>
            </w:r>
          </w:p>
        </w:tc>
      </w:tr>
      <w:tr w:rsidR="008E5E1D" w:rsidRPr="00F53E21" w14:paraId="719699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8E5E1D" w:rsidRPr="00F53E21" w14:paraId="6CCA23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77B93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823EE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1ED03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13ABA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7D41B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A6258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B350C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73AED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24D82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1996</w:t>
            </w:r>
          </w:p>
        </w:tc>
      </w:tr>
      <w:tr w:rsidR="008E5E1D" w:rsidRPr="00F53E21" w14:paraId="6E148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61234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S. </w:t>
            </w:r>
            <w:proofErr w:type="spellStart"/>
            <w:r w:rsidRPr="00F53E21">
              <w:rPr>
                <w:szCs w:val="14"/>
              </w:rPr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1978</w:t>
            </w:r>
          </w:p>
        </w:tc>
      </w:tr>
      <w:tr w:rsidR="008E5E1D" w:rsidRPr="00F53E21" w14:paraId="01AAA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41A79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563C14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B937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71FE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6EA8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FAF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A7E0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1151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D8733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96DF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C9C9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F18F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D1DE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423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6757A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0E3A3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A09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3439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48CD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C23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6AC4F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A79BD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CFAE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29FC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854C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6A8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DD35F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AFE5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5959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06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34C3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044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5701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A0EF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C39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C799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4CA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8DD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FA840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E6AF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A07B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42D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CF6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27D2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16D98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AD41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653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0B73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1705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00F7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B4E5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0C6E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AC67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EE07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B7B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54E02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3394C6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24A88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EA25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063C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FECE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5B8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200D4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0E22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2A0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571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9FEC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B21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B9E8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7F73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2DC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009D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5ACD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392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6B64A6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D21F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D08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14F5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C978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5D0E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825A5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A238E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B5EE7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150B9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7270F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8E5E1D" w:rsidRPr="00F53E21" w14:paraId="61802E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2A8B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0AFDF6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1C16C39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AE1CE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514BF1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8E5E1D" w:rsidRPr="00F53E21" w:rsidRDefault="008E5E1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8E5E1D" w:rsidRPr="00F53E21" w:rsidRDefault="008E5E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D68C8" w:rsidRPr="00F53E21" w14:paraId="64948CE2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9A9EC" w14:textId="77777777" w:rsidR="00FD68C8" w:rsidRPr="00F53E21" w:rsidRDefault="00FD68C8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AE41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1E6A1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816F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75C17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F53E21" w14:paraId="5621B4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F53E21" w14:paraId="4944D2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77777777" w:rsidR="008E5E1D" w:rsidRPr="00F53E21" w:rsidRDefault="008E5E1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8E5E1D" w:rsidRPr="00F53E21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8E5E1D" w:rsidRPr="00F53E21" w:rsidRDefault="008E5E1D" w:rsidP="00AA4AF4">
            <w:pPr>
              <w:jc w:val="right"/>
              <w:rPr>
                <w:szCs w:val="14"/>
              </w:rPr>
            </w:pPr>
          </w:p>
        </w:tc>
      </w:tr>
      <w:tr w:rsidR="0043425D" w:rsidRPr="00F53E21" w14:paraId="516988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267" w14:textId="77777777" w:rsidR="0043425D" w:rsidRPr="00F53E21" w:rsidRDefault="0043425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8B966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3AD3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700B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2E9A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</w:tr>
    </w:tbl>
    <w:p w14:paraId="58A9B6A3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01D06462" w14:textId="77777777" w:rsidR="00AC52BA" w:rsidRPr="00F53E21" w:rsidRDefault="00AC52BA" w:rsidP="00AC52BA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F53E21" w14:paraId="7457CA7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AC52BA" w:rsidRPr="00F53E21" w14:paraId="796148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2DFD021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37EA33D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75614C6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76AFCD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058E7B5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4F40149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63E84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4F5231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2A210A1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436A24" w:rsidRPr="00F53E21" w14:paraId="77DB9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77777777" w:rsidR="00436A24" w:rsidRPr="00F53E21" w:rsidRDefault="00436A2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436A24" w:rsidRPr="00F53E21" w:rsidRDefault="00436A24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436A24" w:rsidRPr="00F53E21" w:rsidRDefault="00436A24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436A24" w:rsidRPr="00F53E21" w:rsidRDefault="00436A24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436A24" w:rsidRPr="00F53E21" w:rsidRDefault="00436A24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Dec 2010</w:t>
            </w:r>
          </w:p>
        </w:tc>
      </w:tr>
      <w:tr w:rsidR="00AC52BA" w:rsidRPr="00F53E21" w14:paraId="33F3125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159810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15EC6C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3E321C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7181C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CC46F4" w:rsidRPr="00F53E21" w14:paraId="56E0F2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77777777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451F2884" w:rsidR="00CC46F4" w:rsidRPr="00F53E21" w:rsidRDefault="00CC46F4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</w:t>
            </w:r>
            <w:r w:rsidR="00485F71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653299BA" w:rsidR="00CC46F4" w:rsidRPr="00F53E21" w:rsidRDefault="00CC46F4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226A7914" w:rsidR="00CC46F4" w:rsidRPr="00F53E21" w:rsidRDefault="00CC46F4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69B3CC3B" w:rsidR="00CC46F4" w:rsidRPr="00F53E21" w:rsidRDefault="00CC46F4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07 Jul 2012</w:t>
            </w:r>
          </w:p>
        </w:tc>
      </w:tr>
      <w:tr w:rsidR="00B166B7" w:rsidRPr="00F53E21" w14:paraId="6856CA0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77777777" w:rsidR="00B166B7" w:rsidRPr="00F53E21" w:rsidRDefault="00B166B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57623255" w:rsidR="00B166B7" w:rsidRPr="00F53E21" w:rsidRDefault="00B24CC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Miss S</w:t>
            </w:r>
            <w:r w:rsidR="00485F71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5D52A092" w:rsidR="00B166B7" w:rsidRPr="00F53E21" w:rsidRDefault="00B166B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590DB70D" w:rsidR="00B166B7" w:rsidRPr="00F53E21" w:rsidRDefault="00B166B7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</w:t>
            </w:r>
            <w:r w:rsidR="00B24CC7" w:rsidRPr="00F53E21">
              <w:rPr>
                <w:szCs w:val="1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7E344576" w:rsidR="00B166B7" w:rsidRPr="00F53E21" w:rsidRDefault="00B24CC7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 xml:space="preserve">15 Sep </w:t>
            </w:r>
            <w:r w:rsidR="00B166B7" w:rsidRPr="00F53E21">
              <w:rPr>
                <w:szCs w:val="14"/>
              </w:rPr>
              <w:t>2012</w:t>
            </w:r>
          </w:p>
        </w:tc>
      </w:tr>
      <w:tr w:rsidR="00CC46F4" w:rsidRPr="00F53E21" w14:paraId="2108231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77777777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F53E21" w14:paraId="0CCDD5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77777777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F53E21" w14:paraId="21BFEEB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77777777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F53E21" w14:paraId="0FD6DE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77777777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F53E21" w14:paraId="5ECD98F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77777777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CC46F4" w:rsidRPr="00F53E21" w:rsidRDefault="00CC46F4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CC46F4" w:rsidRPr="00F53E21" w:rsidRDefault="00CC46F4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CC46F4" w:rsidRPr="00F53E21" w:rsidRDefault="00CC46F4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CC46F4" w:rsidRPr="00F53E21" w:rsidRDefault="00CC46F4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Oct 2010</w:t>
            </w:r>
          </w:p>
        </w:tc>
      </w:tr>
      <w:tr w:rsidR="00CC46F4" w:rsidRPr="00F53E21" w14:paraId="5C3508C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79CC6EB6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3659B49B" w:rsidR="00CC46F4" w:rsidRPr="00F53E21" w:rsidRDefault="00B24CC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20876F76" w:rsidR="00CC46F4" w:rsidRPr="00F53E21" w:rsidRDefault="00CC46F4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2A727800" w:rsidR="00CC46F4" w:rsidRPr="00F53E21" w:rsidRDefault="00B24CC7" w:rsidP="00BB7BB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04725BBD" w:rsidR="00CC46F4" w:rsidRPr="00F53E21" w:rsidRDefault="00B24CC7" w:rsidP="00BB7BB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 xml:space="preserve">08 Sep </w:t>
            </w:r>
            <w:r w:rsidR="00CC46F4" w:rsidRPr="00F53E21">
              <w:rPr>
                <w:szCs w:val="14"/>
              </w:rPr>
              <w:t>2012</w:t>
            </w:r>
          </w:p>
        </w:tc>
      </w:tr>
      <w:tr w:rsidR="00CC46F4" w:rsidRPr="00F53E21" w14:paraId="466B13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77777777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F53E21" w14:paraId="28B821E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77777777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F53E21" w14:paraId="44D974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77777777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F53E21" w14:paraId="6A7F6EC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77777777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CC46F4" w:rsidRPr="00F53E21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CC46F4" w:rsidRPr="00F53E21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F53E21" w14:paraId="6249A7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77777777" w:rsidR="00CC46F4" w:rsidRPr="00F53E21" w:rsidRDefault="00CC46F4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CC46F4" w:rsidRPr="00F53E21" w:rsidRDefault="00CC46F4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CC46F4" w:rsidRPr="00F53E21" w:rsidRDefault="00CC46F4" w:rsidP="00436A2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CC46F4" w:rsidRPr="00F53E21" w:rsidRDefault="00CC46F4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CC46F4" w:rsidRPr="00F53E21" w:rsidRDefault="00CC46F4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Jun 2010</w:t>
            </w:r>
          </w:p>
        </w:tc>
      </w:tr>
      <w:tr w:rsidR="002B5586" w:rsidRPr="00F53E21" w14:paraId="19D4BD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6D31D3AC" w:rsidR="002B5586" w:rsidRPr="00F53E21" w:rsidRDefault="002B558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</w:t>
            </w:r>
            <w:r w:rsidR="00485F71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6CFB174" w:rsidR="002B5586" w:rsidRPr="00F53E21" w:rsidRDefault="002B558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2115AFB1" w:rsidR="002B5586" w:rsidRPr="00F53E21" w:rsidRDefault="002B558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5801D0D2" w:rsidR="002B5586" w:rsidRPr="00F53E21" w:rsidRDefault="002B558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Jul 2012</w:t>
            </w:r>
          </w:p>
        </w:tc>
      </w:tr>
      <w:tr w:rsidR="002B5586" w:rsidRPr="00F53E21" w14:paraId="50D46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10DA46F6" w:rsidR="002B5586" w:rsidRPr="00F53E21" w:rsidRDefault="002B558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2B5586" w:rsidRPr="00F53E21" w:rsidRDefault="002B558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3CA979E0" w:rsidR="002B5586" w:rsidRPr="00F53E21" w:rsidRDefault="002B558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C4A560B" w:rsidR="002B5586" w:rsidRPr="00F53E21" w:rsidRDefault="002B558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May 2012</w:t>
            </w:r>
          </w:p>
        </w:tc>
      </w:tr>
      <w:tr w:rsidR="002B5586" w:rsidRPr="00F53E21" w14:paraId="7712D7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10BB8C0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044A067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430F814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52A1CD5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6A16D83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70122D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09C67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409E53E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2133E75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3F820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5E6BB0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59B1661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6AA36D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513D1E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4ED23C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ABF58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B7282" w14:textId="77777777" w:rsidR="002B5586" w:rsidRPr="00F53E21" w:rsidRDefault="002B5586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890A" w14:textId="77777777" w:rsidR="002B5586" w:rsidRPr="00F53E21" w:rsidRDefault="002B5586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3E18" w14:textId="77777777" w:rsidR="002B5586" w:rsidRPr="00F53E21" w:rsidRDefault="002B5586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CE321" w14:textId="77777777" w:rsidR="002B5586" w:rsidRPr="00F53E21" w:rsidRDefault="002B5586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2B5586" w:rsidRPr="00F53E21" w14:paraId="751182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FB6B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3467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28EA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5627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D20A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5CCA21B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042E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F2A9B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26A9B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07E2C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2ADD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0100030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B9975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F7A5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B3C1F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E6088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1121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3F0B02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9D19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7B075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5EC9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5F63F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B5B1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09CB465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E800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0A4F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66F64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F804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67D21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1EB3151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1C6D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55BD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83330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981F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B561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3ED28F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FECD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EA71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9E76F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08D3B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C64E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07EB00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B752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495EF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8E729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8FAF7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0C538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6D5B85F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BAFB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23EB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0EE6C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78F68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7161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737A3BA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DB3F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DF898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6D108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E1CD0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298A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195916E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F33A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2C553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8BF0B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5E430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FBB16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0B6405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7D6F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5BE0D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D16F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791EC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FBA6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5DA156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5BCEFE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59D4C4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3BFB50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1D8594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0550D3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534D1F1C" w:rsidR="002B5586" w:rsidRPr="00F53E21" w:rsidRDefault="002B558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</w:t>
            </w:r>
            <w:r w:rsidR="004B149D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2B5586" w:rsidRPr="00F53E21" w:rsidRDefault="002B558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2B5586" w:rsidRPr="00F53E21" w:rsidRDefault="002B558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2B5586" w:rsidRPr="00F53E21" w:rsidRDefault="002B558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Sep 2011</w:t>
            </w:r>
          </w:p>
        </w:tc>
      </w:tr>
      <w:tr w:rsidR="002B5586" w:rsidRPr="00F53E21" w14:paraId="4A412F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4077E2C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175ED5C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3B57DF4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69837B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409FF4BA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4CF61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48A3C" w14:textId="77777777" w:rsidR="002B5586" w:rsidRPr="00F53E21" w:rsidRDefault="002B5586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82360" w14:textId="77777777" w:rsidR="002B5586" w:rsidRPr="00F53E21" w:rsidRDefault="002B5586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1CBD9" w14:textId="77777777" w:rsidR="002B5586" w:rsidRPr="00F53E21" w:rsidRDefault="002B5586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649F5" w14:textId="77777777" w:rsidR="002B5586" w:rsidRPr="00F53E21" w:rsidRDefault="002B5586" w:rsidP="00FD68C8">
            <w:pPr>
              <w:jc w:val="right"/>
              <w:rPr>
                <w:szCs w:val="14"/>
              </w:rPr>
            </w:pPr>
          </w:p>
        </w:tc>
      </w:tr>
      <w:tr w:rsidR="002B5586" w:rsidRPr="00F53E21" w14:paraId="3BB000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494BD15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F53E21" w14:paraId="2C2247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C11" w14:textId="77777777" w:rsidR="002B5586" w:rsidRPr="00F53E21" w:rsidRDefault="002B558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2317C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3EE1" w14:textId="77777777" w:rsidR="002B5586" w:rsidRPr="00F53E21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3FF6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B4BA" w14:textId="77777777" w:rsidR="002B5586" w:rsidRPr="00F53E21" w:rsidRDefault="002B5586" w:rsidP="00B177A1">
            <w:pPr>
              <w:jc w:val="right"/>
              <w:rPr>
                <w:szCs w:val="14"/>
              </w:rPr>
            </w:pPr>
          </w:p>
        </w:tc>
      </w:tr>
    </w:tbl>
    <w:p w14:paraId="3A102EC8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19DF8E6B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AF0D8E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7D387F" w:rsidRPr="00F53E21" w14:paraId="4BED41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1989</w:t>
            </w:r>
          </w:p>
        </w:tc>
      </w:tr>
      <w:tr w:rsidR="007D387F" w:rsidRPr="00F53E21" w14:paraId="78626C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1990</w:t>
            </w:r>
          </w:p>
        </w:tc>
      </w:tr>
      <w:tr w:rsidR="007D387F" w:rsidRPr="00F53E21" w14:paraId="198693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7D387F" w:rsidRPr="00F53E21" w14:paraId="4FB08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094A3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617C7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1CDC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58EA58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72BFB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41CB2F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292F17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15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A666F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1990</w:t>
            </w:r>
          </w:p>
        </w:tc>
      </w:tr>
      <w:tr w:rsidR="007D387F" w:rsidRPr="00F53E21" w14:paraId="64CF2E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7D387F" w:rsidRPr="00F53E21" w:rsidRDefault="007D387F" w:rsidP="008E38E2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Jun 2008</w:t>
            </w:r>
          </w:p>
        </w:tc>
      </w:tr>
      <w:tr w:rsidR="007D387F" w:rsidRPr="00F53E21" w14:paraId="7CC7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5D4DB7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3E8BD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7EE8894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77777777" w:rsidR="006714C2" w:rsidRPr="00F53E21" w:rsidRDefault="006714C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7D387F" w:rsidRPr="00F53E21" w14:paraId="18DF7B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7D387F" w:rsidRPr="00F53E21" w14:paraId="709D3A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7D387F" w:rsidRPr="00F53E21" w14:paraId="53E154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7D387F" w:rsidRPr="00F53E21" w14:paraId="141979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9A09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448DC4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E1DBB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1988</w:t>
            </w:r>
          </w:p>
        </w:tc>
      </w:tr>
      <w:tr w:rsidR="007D387F" w:rsidRPr="00F53E21" w14:paraId="48A426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Jan 1992</w:t>
            </w:r>
          </w:p>
        </w:tc>
      </w:tr>
      <w:tr w:rsidR="007D387F" w:rsidRPr="00F53E21" w14:paraId="0F6EBE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20E11553" w:rsidR="007D387F" w:rsidRPr="00F53E21" w:rsidRDefault="00414094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</w:t>
            </w:r>
            <w:r w:rsidR="00D20518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46AAE2FD" w:rsidR="007D387F" w:rsidRPr="00F53E21" w:rsidRDefault="00414094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2B2C11F9" w:rsidR="007D387F" w:rsidRPr="00F53E21" w:rsidRDefault="00414094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6A28058A" w:rsidR="007D387F" w:rsidRPr="00F53E21" w:rsidRDefault="00414094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May 2012</w:t>
            </w:r>
          </w:p>
        </w:tc>
      </w:tr>
      <w:tr w:rsidR="007D387F" w:rsidRPr="00F53E21" w14:paraId="5D6694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4FCF0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466810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380B4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391745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</w:t>
            </w:r>
            <w:r w:rsidR="00712D5D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1983</w:t>
            </w:r>
          </w:p>
        </w:tc>
      </w:tr>
      <w:tr w:rsidR="007D387F" w:rsidRPr="00F53E21" w14:paraId="35DB42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39ED7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4D005F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1989</w:t>
            </w:r>
          </w:p>
        </w:tc>
      </w:tr>
      <w:tr w:rsidR="007D387F" w:rsidRPr="00F53E21" w14:paraId="147AFC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7D387F" w:rsidRPr="00F53E21" w14:paraId="4D65DC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7D387F" w:rsidRPr="00F53E21" w:rsidRDefault="007D387F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7D387F" w:rsidRPr="00F53E21" w:rsidRDefault="007D387F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7D387F" w:rsidRPr="00F53E21" w:rsidRDefault="007D387F" w:rsidP="008E38E2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7D387F" w:rsidRPr="00F53E21" w14:paraId="6E2E2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14108A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25743D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BCAA3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4B273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73DFA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261EC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568AE7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24CDF6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35317A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682F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9D68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5973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7733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923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7D387F" w:rsidRPr="00F53E21" w14:paraId="703AFC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A7E0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F1504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60FB8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5FAC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9F8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7D387F" w:rsidRPr="00F53E21" w14:paraId="45DC9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2550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C316C" w14:textId="77777777" w:rsidR="007D387F" w:rsidRPr="00F53E21" w:rsidRDefault="007D387F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0E164" w14:textId="77777777" w:rsidR="007D387F" w:rsidRPr="00F53E21" w:rsidRDefault="007D387F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750C" w14:textId="77777777" w:rsidR="007D387F" w:rsidRPr="00F53E21" w:rsidRDefault="007D387F" w:rsidP="00046CE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1E49" w14:textId="77777777" w:rsidR="007D387F" w:rsidRPr="00F53E21" w:rsidRDefault="007D387F" w:rsidP="00046CE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7D387F" w:rsidRPr="00F53E21" w14:paraId="6318BF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3C1EE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38F7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3B76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0995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F9D8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726E0D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A1A2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93E0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6D1E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FDA2C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18D7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2C4343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B121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EA60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D1EDF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6321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D925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F9300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C588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CB27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8B0D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E22F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AB1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54D79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B6783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EF544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40219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7577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41DC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7D387F" w:rsidRPr="00F53E21" w14:paraId="3E0CDB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CA7AF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CA7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9855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DE88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D345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5B5C0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2914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B9977" w14:textId="77777777" w:rsidR="007D387F" w:rsidRPr="00F53E21" w:rsidRDefault="007D387F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B42BA" w14:textId="77777777" w:rsidR="007D387F" w:rsidRPr="00F53E21" w:rsidRDefault="007D387F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B7A8A" w14:textId="77777777" w:rsidR="007D387F" w:rsidRPr="00F53E21" w:rsidRDefault="007D387F" w:rsidP="00046CE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D6F9" w14:textId="77777777" w:rsidR="007D387F" w:rsidRPr="00F53E21" w:rsidRDefault="007D387F" w:rsidP="00046CE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7D387F" w:rsidRPr="00F53E21" w14:paraId="208168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E1EB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1E85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BF22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5AF3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A94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5DE1A0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0BA0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7B8AB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42CCB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75C3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5B4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94A3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EB83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DC2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09CA9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6C6B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A46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98DB6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7D387F" w:rsidRPr="00F53E21" w14:paraId="0C0484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R. </w:t>
            </w:r>
            <w:proofErr w:type="spellStart"/>
            <w:r w:rsidRPr="00F53E21">
              <w:rPr>
                <w:szCs w:val="14"/>
              </w:rPr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1979</w:t>
            </w:r>
          </w:p>
        </w:tc>
      </w:tr>
      <w:tr w:rsidR="00B417BC" w:rsidRPr="00F53E21" w14:paraId="15B628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77777777" w:rsidR="00B417BC" w:rsidRPr="00F53E21" w:rsidRDefault="00B417BC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B417BC" w:rsidRPr="00F53E21" w:rsidRDefault="00B417BC" w:rsidP="00A31402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B417BC" w:rsidRPr="00F53E21" w:rsidRDefault="00B417BC" w:rsidP="00A31402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B417BC" w:rsidRPr="00F53E21" w:rsidRDefault="00B417B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B417BC" w:rsidRPr="00F53E21" w:rsidRDefault="00B417B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Sep 2011</w:t>
            </w:r>
          </w:p>
        </w:tc>
      </w:tr>
      <w:tr w:rsidR="007D387F" w:rsidRPr="00F53E21" w14:paraId="3EC0FB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5A3C82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28655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7A6B56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1985</w:t>
            </w:r>
          </w:p>
        </w:tc>
      </w:tr>
      <w:tr w:rsidR="007D387F" w:rsidRPr="00F53E21" w14:paraId="686C94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A564A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E105A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512118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54DCDE7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EF33" w14:textId="77777777" w:rsidR="00FD68C8" w:rsidRPr="00F53E21" w:rsidRDefault="00FD68C8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32F2" w14:textId="10CBE25E" w:rsidR="00FD68C8" w:rsidRPr="00F53E21" w:rsidRDefault="00722780" w:rsidP="00FD68C8">
            <w:pPr>
              <w:rPr>
                <w:szCs w:val="14"/>
              </w:rPr>
            </w:pPr>
            <w:r w:rsidRPr="00F53E21">
              <w:rPr>
                <w:szCs w:val="14"/>
              </w:rPr>
              <w:t>Mstr. P</w:t>
            </w:r>
            <w:r w:rsidR="00485F71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B4953" w14:textId="068E8E45" w:rsidR="00FD68C8" w:rsidRPr="00F53E21" w:rsidRDefault="00722780" w:rsidP="00FD68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8E613" w14:textId="25F4AC4F" w:rsidR="00FD68C8" w:rsidRPr="00F53E21" w:rsidRDefault="00722780" w:rsidP="00FD68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F102F" w14:textId="20843397" w:rsidR="00FD68C8" w:rsidRPr="00F53E21" w:rsidRDefault="007B0835" w:rsidP="00FD68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</w:t>
            </w:r>
            <w:r w:rsidR="00722780" w:rsidRPr="00F53E21">
              <w:rPr>
                <w:szCs w:val="14"/>
              </w:rPr>
              <w:t xml:space="preserve"> Jul 2012</w:t>
            </w:r>
          </w:p>
        </w:tc>
      </w:tr>
      <w:tr w:rsidR="007D387F" w:rsidRPr="00F53E21" w14:paraId="2B22ED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7C20C9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43425D" w:rsidRPr="00F53E21" w14:paraId="609FC5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814" w14:textId="77777777" w:rsidR="0043425D" w:rsidRPr="00F53E21" w:rsidRDefault="0043425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9350C" w14:textId="77777777" w:rsidR="0043425D" w:rsidRPr="00F53E21" w:rsidRDefault="0043425D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687" w14:textId="77777777" w:rsidR="0043425D" w:rsidRPr="00F53E21" w:rsidRDefault="0043425D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C825C" w14:textId="77777777" w:rsidR="0043425D" w:rsidRPr="00F53E21" w:rsidRDefault="0043425D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01E7" w14:textId="77777777" w:rsidR="0043425D" w:rsidRPr="00F53E21" w:rsidRDefault="0043425D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Nov 1988</w:t>
            </w:r>
          </w:p>
        </w:tc>
      </w:tr>
    </w:tbl>
    <w:p w14:paraId="6C730203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13211911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357FDD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B36E14" w:rsidRPr="00F53E21" w14:paraId="32F13C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7777777" w:rsidR="00B36E14" w:rsidRPr="00F53E21" w:rsidRDefault="00B36E14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B36E14" w:rsidRPr="00F53E21" w:rsidRDefault="00B36E14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B36E14" w:rsidRPr="00F53E21" w:rsidRDefault="00B36E14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Crown </w:t>
            </w:r>
            <w:r w:rsidR="0007631D" w:rsidRPr="00F53E21">
              <w:rPr>
                <w:szCs w:val="14"/>
              </w:rPr>
              <w:t xml:space="preserve">Junior </w:t>
            </w:r>
            <w:r w:rsidRPr="00F53E21">
              <w:rPr>
                <w:szCs w:val="14"/>
              </w:rPr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B36E14" w:rsidRPr="00F53E21" w:rsidRDefault="00B36E14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B36E14" w:rsidRPr="00F53E21" w:rsidRDefault="00B36E14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Aug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7D387F" w:rsidRPr="00F53E21" w14:paraId="619C4A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40BE9A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3934A4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7B447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7D387F" w:rsidRPr="00F53E21" w:rsidRDefault="007D387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1993</w:t>
            </w:r>
          </w:p>
        </w:tc>
      </w:tr>
      <w:tr w:rsidR="007D387F" w:rsidRPr="00F53E21" w14:paraId="73D350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32C89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1B6FC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0309E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2F4123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8A87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1B60B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79CBD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4355F1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C0189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77777777" w:rsidR="00084BEA" w:rsidRPr="00F53E21" w:rsidRDefault="00084BE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084BEA" w:rsidRPr="00F53E21" w:rsidRDefault="00D56523" w:rsidP="00084BEA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084BEA" w:rsidRPr="00F53E21" w:rsidRDefault="00084BEA" w:rsidP="00B36E1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084BEA" w:rsidRPr="00F53E21" w:rsidRDefault="00084BEA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Apr 2009</w:t>
            </w:r>
          </w:p>
        </w:tc>
      </w:tr>
      <w:tr w:rsidR="00612C4A" w:rsidRPr="00F53E21" w14:paraId="58DE50F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77777777" w:rsidR="00612C4A" w:rsidRPr="00F53E21" w:rsidRDefault="00612C4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52E0E72" w:rsidR="00612C4A" w:rsidRPr="00F53E21" w:rsidRDefault="00612C4A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02ED2A0C" w:rsidR="00612C4A" w:rsidRPr="00F53E21" w:rsidRDefault="00612C4A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5F72C0C9" w:rsidR="00612C4A" w:rsidRPr="00F53E21" w:rsidRDefault="00612C4A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505AC23A" w:rsidR="00612C4A" w:rsidRPr="00F53E21" w:rsidRDefault="00612C4A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Jul 2012</w:t>
            </w:r>
          </w:p>
        </w:tc>
      </w:tr>
      <w:tr w:rsidR="007D387F" w:rsidRPr="00F53E21" w14:paraId="6312B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6A67674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77777777" w:rsidR="006714C2" w:rsidRPr="00F53E21" w:rsidRDefault="006714C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7D387F" w:rsidRPr="00F53E21" w14:paraId="517479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532C52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3D5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77777777" w:rsidR="00084BEA" w:rsidRPr="00F53E21" w:rsidRDefault="00084BE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084BEA" w:rsidRPr="00F53E21" w:rsidRDefault="00D56523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084BEA" w:rsidRPr="00F53E21" w:rsidRDefault="00084BEA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084BEA" w:rsidRPr="00F53E21" w:rsidRDefault="00084BEA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02 Jun 2009</w:t>
            </w:r>
          </w:p>
        </w:tc>
      </w:tr>
      <w:tr w:rsidR="00D85ABE" w:rsidRPr="00F53E21" w14:paraId="3ABD41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77777777" w:rsidR="00D85ABE" w:rsidRPr="00F53E21" w:rsidRDefault="00D85ABE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5FBCF57" w:rsidR="00D85ABE" w:rsidRPr="00F53E21" w:rsidRDefault="00D85ABE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</w:t>
            </w:r>
            <w:r w:rsidR="0016261E" w:rsidRPr="00F53E21">
              <w:rPr>
                <w:szCs w:val="14"/>
              </w:rPr>
              <w:t>R</w:t>
            </w:r>
            <w:r w:rsidR="00D20518" w:rsidRPr="00F53E21">
              <w:rPr>
                <w:szCs w:val="14"/>
              </w:rPr>
              <w:t>.</w:t>
            </w:r>
            <w:r w:rsidR="0016261E" w:rsidRPr="00F53E21">
              <w:rPr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D85ABE" w:rsidRPr="00F53E21" w:rsidRDefault="00D85ABE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D85ABE" w:rsidRPr="00F53E21" w:rsidRDefault="0016261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D85ABE" w:rsidRPr="00F53E21" w:rsidRDefault="0016261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Apr 2012</w:t>
            </w:r>
          </w:p>
        </w:tc>
      </w:tr>
      <w:tr w:rsidR="007D387F" w:rsidRPr="00F53E21" w14:paraId="24425F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188A22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1D1D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F53E21" w14:paraId="261A8B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07631D" w:rsidRPr="00F53E21" w:rsidRDefault="0007631D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Jun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07631D" w:rsidRPr="00F53E21" w14:paraId="05E6F4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07631D" w:rsidRPr="00F53E21" w:rsidRDefault="0007631D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Jun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7D387F" w:rsidRPr="00F53E21" w14:paraId="7776B9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D85ABE" w:rsidRPr="00F53E21" w14:paraId="4D9524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77777777" w:rsidR="00D85ABE" w:rsidRPr="00F53E21" w:rsidRDefault="00D85ABE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78B7EF29" w:rsidR="00D85ABE" w:rsidRPr="00F53E21" w:rsidRDefault="003D54F3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</w:t>
            </w:r>
            <w:r w:rsidR="00485F71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D85ABE" w:rsidRPr="00F53E21" w:rsidRDefault="00D85ABE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7B824A3C" w:rsidR="00D85ABE" w:rsidRPr="00F53E21" w:rsidRDefault="00D01D5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066DDAD" w:rsidR="00D85ABE" w:rsidRPr="00F53E21" w:rsidRDefault="00D01D5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Jun 2012</w:t>
            </w:r>
          </w:p>
        </w:tc>
      </w:tr>
      <w:tr w:rsidR="007D387F" w:rsidRPr="00F53E21" w14:paraId="05DCD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166D74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7D387F" w:rsidRPr="00F53E21" w:rsidRDefault="00BE2D94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7D387F" w:rsidRPr="00F53E21" w:rsidRDefault="00BE2D94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7D387F" w:rsidRPr="00F53E21" w:rsidRDefault="00BE2D94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7D387F" w:rsidRPr="00F53E21" w:rsidRDefault="00D85AB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May 2011</w:t>
            </w:r>
          </w:p>
        </w:tc>
      </w:tr>
      <w:tr w:rsidR="007D387F" w:rsidRPr="00F53E21" w14:paraId="51DEE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584E33AA" w:rsidR="007D387F" w:rsidRPr="00F53E21" w:rsidRDefault="003D54F3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</w:t>
            </w:r>
            <w:r w:rsidR="00D20518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7D387F" w:rsidRPr="00F53E21" w:rsidRDefault="003D54F3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12CB5025" w:rsidR="007D387F" w:rsidRPr="00F53E21" w:rsidRDefault="003D54F3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07BF3418" w:rsidR="007D387F" w:rsidRPr="00F53E21" w:rsidRDefault="003D54F3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 2012</w:t>
            </w:r>
          </w:p>
        </w:tc>
      </w:tr>
      <w:tr w:rsidR="007D387F" w:rsidRPr="00F53E21" w14:paraId="79094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773178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F53E21" w14:paraId="222B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07631D" w:rsidRPr="00F53E21" w:rsidRDefault="0007631D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Aug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7D387F" w:rsidRPr="00F53E21" w14:paraId="63376F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5E1319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29E7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834DB7" w:rsidRPr="00F53E21" w14:paraId="200990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77777777" w:rsidR="00834DB7" w:rsidRPr="00F53E21" w:rsidRDefault="00834DB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834DB7" w:rsidRPr="00F53E21" w:rsidRDefault="00D56523" w:rsidP="00346298">
            <w:pPr>
              <w:rPr>
                <w:szCs w:val="14"/>
              </w:rPr>
            </w:pPr>
            <w:r w:rsidRPr="00F53E21">
              <w:rPr>
                <w:szCs w:val="14"/>
              </w:rPr>
              <w:t>Mstr. A</w:t>
            </w:r>
            <w:r w:rsidR="00834DB7" w:rsidRPr="00F53E21">
              <w:rPr>
                <w:szCs w:val="14"/>
              </w:rPr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834DB7" w:rsidRPr="00F53E21" w:rsidRDefault="00834DB7" w:rsidP="0034629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834DB7" w:rsidRPr="00F53E21" w:rsidRDefault="00834DB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834DB7" w:rsidRPr="00F53E21" w:rsidRDefault="00834DB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Jul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7D387F" w:rsidRPr="00F53E21" w14:paraId="1D82C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427B0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7CAC3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98299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7EAFE4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106564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B4AC6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F53E21" w14:paraId="1CDA30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86F7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9217" w14:textId="77777777" w:rsidR="0007631D" w:rsidRPr="00F53E21" w:rsidRDefault="0007631D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84676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3E8FE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4717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Aug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07631D" w:rsidRPr="00F53E21" w14:paraId="38C676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2007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96F1" w14:textId="77777777" w:rsidR="0007631D" w:rsidRPr="00F53E21" w:rsidRDefault="0007631D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072B2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CD3A8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A854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Aug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07631D" w:rsidRPr="00F53E21" w14:paraId="0E00B4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905A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5A662" w14:textId="77777777" w:rsidR="0007631D" w:rsidRPr="00F53E21" w:rsidRDefault="0007631D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E7B4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9FA8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6E3DF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Jul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07631D" w:rsidRPr="00F53E21" w14:paraId="4129F2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3806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31B51" w14:textId="77777777" w:rsidR="0007631D" w:rsidRPr="00F53E21" w:rsidRDefault="0007631D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BC3CD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34CFD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D649E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Aug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7D387F" w:rsidRPr="00F53E21" w14:paraId="559A1E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5D85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778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696F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5A22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6838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27688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9A11B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64B91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DF3CF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F28E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05A6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2A84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2B193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3AC1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1DC99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B54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E4A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F53E21" w14:paraId="09F52C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F1C8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44619" w14:textId="77777777" w:rsidR="0007631D" w:rsidRPr="00F53E21" w:rsidRDefault="0007631D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E8A6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711A8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D1C57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Aug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07631D" w:rsidRPr="00F53E21" w14:paraId="39BD25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084C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174A" w14:textId="77777777" w:rsidR="0007631D" w:rsidRPr="00F53E21" w:rsidRDefault="0007631D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236E5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0ADD5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99886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Aug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07631D" w:rsidRPr="00F53E21" w14:paraId="29F619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AF27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4349" w14:textId="77777777" w:rsidR="0007631D" w:rsidRPr="00F53E21" w:rsidRDefault="0007631D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71260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8B1F6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EFFA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Aug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7D387F" w:rsidRPr="00F53E21" w14:paraId="674AE9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4D02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21E3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5EB5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2356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B797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4DF48D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148C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098F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9B6D3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78A8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9462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4CD256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7B9F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C428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0FEA0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01D6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5F8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29FF05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FEBFF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F53E21" w14:paraId="0DA3B3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07631D" w:rsidRPr="00F53E21" w:rsidRDefault="0007631D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Jun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7D387F" w:rsidRPr="00F53E21" w14:paraId="6162E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6E6081B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2EEBC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1CBCD7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F53E21" w14:paraId="1C39E0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77777777" w:rsidR="0007631D" w:rsidRPr="00F53E21" w:rsidRDefault="0007631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07631D" w:rsidRPr="00F53E21" w:rsidRDefault="0007631D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07631D" w:rsidRPr="00F53E21" w:rsidRDefault="0007631D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07631D" w:rsidRPr="00F53E21" w:rsidRDefault="0007631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Jun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7D387F" w:rsidRPr="00F53E21" w14:paraId="278FE6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0ECBAB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4CA000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123E2D6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374B5" w14:textId="77777777" w:rsidR="00FD68C8" w:rsidRPr="00F53E21" w:rsidRDefault="00FD68C8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11188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A56B6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D68D3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B1EED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7D387F" w:rsidRPr="00F53E21" w14:paraId="503254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F53E21" w14:paraId="1113D4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77777777" w:rsidR="007D387F" w:rsidRPr="00F53E21" w:rsidRDefault="007D387F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7D387F" w:rsidRPr="00F53E21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7D387F" w:rsidRPr="00F53E21" w:rsidRDefault="007D387F" w:rsidP="00AA4AF4">
            <w:pPr>
              <w:jc w:val="right"/>
              <w:rPr>
                <w:szCs w:val="14"/>
              </w:rPr>
            </w:pPr>
          </w:p>
        </w:tc>
      </w:tr>
      <w:tr w:rsidR="0043425D" w:rsidRPr="00F53E21" w14:paraId="5EF73C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6C6" w14:textId="77777777" w:rsidR="0043425D" w:rsidRPr="00F53E21" w:rsidRDefault="0043425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8BA68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DE67" w14:textId="77777777" w:rsidR="0043425D" w:rsidRPr="00F53E21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FF38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CD1A" w14:textId="77777777" w:rsidR="0043425D" w:rsidRPr="00F53E21" w:rsidRDefault="0043425D" w:rsidP="00FE6DAE">
            <w:pPr>
              <w:jc w:val="right"/>
              <w:rPr>
                <w:szCs w:val="14"/>
              </w:rPr>
            </w:pPr>
          </w:p>
        </w:tc>
      </w:tr>
    </w:tbl>
    <w:p w14:paraId="4DD53314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0715632E" w14:textId="77777777" w:rsidR="00496BDD" w:rsidRPr="00F53E21" w:rsidRDefault="00496BDD" w:rsidP="00496BDD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3592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96425C" w:rsidRPr="00F53E21" w14:paraId="6E22FF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96425C" w:rsidRPr="00F53E21" w:rsidRDefault="0096425C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96425C" w:rsidRPr="00F53E21" w:rsidRDefault="0096425C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Jul 2008</w:t>
            </w:r>
          </w:p>
        </w:tc>
      </w:tr>
      <w:tr w:rsidR="0096425C" w:rsidRPr="00F53E21" w14:paraId="5F7521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435302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96425C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96425C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96425C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96425C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May 2010</w:t>
            </w:r>
          </w:p>
        </w:tc>
      </w:tr>
      <w:tr w:rsidR="0096425C" w:rsidRPr="00F53E21" w14:paraId="5F5DD0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776942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2981DE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238844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96425C" w:rsidRPr="00F53E21" w:rsidRDefault="0096425C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96425C" w:rsidRPr="00F53E21" w:rsidRDefault="0096425C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Jun 2008</w:t>
            </w:r>
          </w:p>
        </w:tc>
      </w:tr>
      <w:tr w:rsidR="0096425C" w:rsidRPr="00F53E21" w14:paraId="5A3CB7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96425C" w:rsidRPr="00F53E21" w14:paraId="355AC8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7F8E0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7645D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50B709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4B29BE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231A38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May 2008</w:t>
            </w:r>
          </w:p>
        </w:tc>
      </w:tr>
      <w:tr w:rsidR="0096425C" w:rsidRPr="00F53E21" w14:paraId="0EA978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 Apr 2008</w:t>
            </w:r>
          </w:p>
        </w:tc>
      </w:tr>
      <w:tr w:rsidR="0096425C" w:rsidRPr="00F53E21" w14:paraId="56DAA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Jun 2008</w:t>
            </w:r>
          </w:p>
        </w:tc>
      </w:tr>
      <w:tr w:rsidR="0096425C" w:rsidRPr="00F53E21" w14:paraId="29A65C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7AF3199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77777777" w:rsidR="006714C2" w:rsidRPr="00F53E21" w:rsidRDefault="006714C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96425C" w:rsidRPr="00F53E21" w14:paraId="4721FA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1E665F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7CDAFD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176EF9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96425C" w:rsidRPr="00F53E21" w:rsidRDefault="0096425C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96425C" w:rsidRPr="00F53E21" w:rsidRDefault="0096425C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Jul 2008</w:t>
            </w:r>
          </w:p>
        </w:tc>
      </w:tr>
      <w:tr w:rsidR="0096425C" w:rsidRPr="00F53E21" w14:paraId="28CBAB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2893D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50EF53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5F79CB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768921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28F52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2E1361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1996</w:t>
            </w:r>
          </w:p>
        </w:tc>
      </w:tr>
      <w:tr w:rsidR="0096425C" w:rsidRPr="00F53E21" w14:paraId="5B1510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D85ABE" w:rsidRPr="00F53E21" w14:paraId="1078E4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77777777" w:rsidR="00D85ABE" w:rsidRPr="00F53E21" w:rsidRDefault="00D85ABE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D85ABE" w:rsidRPr="00F53E21" w:rsidRDefault="00D85ABE" w:rsidP="00D85ABE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D85ABE" w:rsidRPr="00F53E21" w:rsidRDefault="00D85ABE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D85ABE" w:rsidRPr="00F53E21" w:rsidRDefault="00D85AB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D85ABE" w:rsidRPr="00F53E21" w:rsidRDefault="00D85AB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02 Jul 2011</w:t>
            </w:r>
          </w:p>
        </w:tc>
      </w:tr>
      <w:tr w:rsidR="0096425C" w:rsidRPr="00F53E21" w14:paraId="221133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6B7761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6E7C23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77777777" w:rsidR="0096425C" w:rsidRPr="00F53E21" w:rsidRDefault="0096425C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2D9BF685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</w:t>
            </w:r>
            <w:r w:rsidR="004B149D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1983</w:t>
            </w:r>
          </w:p>
        </w:tc>
      </w:tr>
      <w:tr w:rsidR="00FD0112" w:rsidRPr="00F53E21" w14:paraId="020DF3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D0112" w:rsidRPr="00F53E21" w:rsidRDefault="00FD0112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D0112" w:rsidRPr="00F53E21" w:rsidRDefault="00FD0112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D0112" w:rsidRPr="00F53E21" w14:paraId="47B812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5B7188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5B43C3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499F36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4D5B27A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1A68D0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D0112" w:rsidRPr="00F53E21" w14:paraId="5C0FC9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58B27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291A51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24187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1A9574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3EF645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A93E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9E6B" w14:textId="77777777" w:rsidR="00FD0112" w:rsidRPr="00F53E21" w:rsidRDefault="00FD0112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7421D" w14:textId="77777777" w:rsidR="00FD0112" w:rsidRPr="00F53E21" w:rsidRDefault="00FD0112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04B2C" w14:textId="77777777" w:rsidR="00FD0112" w:rsidRPr="00F53E21" w:rsidRDefault="00FD0112" w:rsidP="00D54C65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09B65" w14:textId="77777777" w:rsidR="00FD0112" w:rsidRPr="00F53E21" w:rsidRDefault="00FD0112" w:rsidP="00D54C65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D0112" w:rsidRPr="00F53E21" w14:paraId="252C9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DCD1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CEDBB" w14:textId="77777777" w:rsidR="00FD0112" w:rsidRPr="00F53E21" w:rsidRDefault="00FD0112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F46E" w14:textId="77777777" w:rsidR="00FD0112" w:rsidRPr="00F53E21" w:rsidRDefault="00FD0112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5DD1A" w14:textId="77777777" w:rsidR="00FD0112" w:rsidRPr="00F53E21" w:rsidRDefault="00FD0112" w:rsidP="00D54C65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010AD" w14:textId="77777777" w:rsidR="00FD0112" w:rsidRPr="00F53E21" w:rsidRDefault="00FD0112" w:rsidP="00D54C65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D0112" w:rsidRPr="00F53E21" w14:paraId="0AF60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26E4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CD80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164B8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A9AE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752F2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3A880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8C5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C049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9EBE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99EB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E9D5F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D0112" w:rsidRPr="00F53E21" w14:paraId="5A84C4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1C2D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B2BA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6753F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CA60A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A914C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D0112" w:rsidRPr="00F53E21" w14:paraId="136E501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F03E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4CF1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FB243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67FB7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8558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1C55C0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7B5E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8609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2ECA6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D6CED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8AB05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6ADBE0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E962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32B85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5BC4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24EDD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33E6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120CE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2BE45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A1B54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7638C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2B944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4383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42621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2FC38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AC0F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FB2BD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8B6BA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6F501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D0112" w:rsidRPr="00F53E21" w14:paraId="149910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9621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38BE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B92D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B941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4DE82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D0112" w:rsidRPr="00F53E21" w14:paraId="6DEE8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0679A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5ABC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CA554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68D8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24CD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64D4DA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8EA7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87E4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40CF8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26973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3513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727E2B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3A712A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6BB6EE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25B067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1997</w:t>
            </w:r>
          </w:p>
        </w:tc>
      </w:tr>
      <w:tr w:rsidR="00FD0112" w:rsidRPr="00F53E21" w14:paraId="7BB775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168A23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78B3E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793C1A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6359E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D0112" w:rsidRPr="00F53E21" w:rsidRDefault="00FD011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D0112" w:rsidRPr="00F53E21" w:rsidRDefault="00FD011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D0112" w:rsidRPr="00F53E21" w14:paraId="3EC0A7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76B0D3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41CA5180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86F5A" w14:textId="77777777" w:rsidR="00FD68C8" w:rsidRPr="00F53E21" w:rsidRDefault="00FD68C8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4BC31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7E3D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BCD36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95C4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FD0112" w:rsidRPr="00F53E21" w14:paraId="3DCA54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7E9FCC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D0112" w:rsidRPr="00F53E21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D0112" w:rsidRPr="00F53E21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F53E21" w14:paraId="1252E2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C4E" w14:textId="77777777" w:rsidR="00FD0112" w:rsidRPr="00F53E21" w:rsidRDefault="00FD011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6359B" w14:textId="77777777" w:rsidR="00FD0112" w:rsidRPr="00F53E21" w:rsidRDefault="00FD0112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8361" w14:textId="77777777" w:rsidR="00FD0112" w:rsidRPr="00F53E21" w:rsidRDefault="00FD0112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F4AE" w14:textId="77777777" w:rsidR="00FD0112" w:rsidRPr="00F53E21" w:rsidRDefault="00FD0112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C40" w14:textId="77777777" w:rsidR="00FD0112" w:rsidRPr="00F53E21" w:rsidRDefault="00FD0112" w:rsidP="00FE6DAE">
            <w:pPr>
              <w:jc w:val="right"/>
              <w:rPr>
                <w:szCs w:val="14"/>
              </w:rPr>
            </w:pPr>
          </w:p>
        </w:tc>
      </w:tr>
    </w:tbl>
    <w:p w14:paraId="10C62F65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1E14F276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EB4D09A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96425C" w:rsidRPr="00F53E21" w14:paraId="113625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562666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6CD5C0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3D5BFE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25E175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1B6967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347285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1999</w:t>
            </w:r>
          </w:p>
        </w:tc>
      </w:tr>
      <w:tr w:rsidR="0096425C" w:rsidRPr="00F53E21" w14:paraId="41471D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4837B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96425C" w:rsidRPr="00F53E21" w14:paraId="7E89F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96425C" w:rsidRPr="00F53E21" w14:paraId="749EB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04C945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2F6690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676A85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5BEC2F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090810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48EFE0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6714C2" w:rsidRPr="00F53E21" w14:paraId="29227E8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77777777" w:rsidR="006714C2" w:rsidRPr="00F53E21" w:rsidRDefault="006714C2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23CB4C04" w:rsidR="006714C2" w:rsidRPr="00F53E21" w:rsidRDefault="00414094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L.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  <w:r w:rsidRPr="00F53E21">
              <w:rPr>
                <w:szCs w:val="14"/>
              </w:rPr>
              <w:t>-Steed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0C1AF2A6" w:rsidR="006714C2" w:rsidRPr="00F53E21" w:rsidRDefault="00414094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022963D1" w:rsidR="006714C2" w:rsidRPr="00F53E21" w:rsidRDefault="00722780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08E702A0" w:rsidR="006714C2" w:rsidRPr="00F53E21" w:rsidRDefault="00722780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Aug 2012</w:t>
            </w:r>
          </w:p>
        </w:tc>
      </w:tr>
      <w:tr w:rsidR="0096425C" w:rsidRPr="00F53E21" w14:paraId="026896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4DA61A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60722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3A33895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6669E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1995</w:t>
            </w:r>
          </w:p>
        </w:tc>
      </w:tr>
      <w:tr w:rsidR="0096425C" w:rsidRPr="00F53E21" w14:paraId="1D6420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96425C" w:rsidRPr="00F53E21" w:rsidRDefault="00852E4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96425C" w:rsidRPr="00F53E21" w:rsidRDefault="00852E4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96425C" w:rsidRPr="00F53E21" w:rsidRDefault="00852E4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96425C" w:rsidRPr="00F53E21" w:rsidRDefault="00852E4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Sep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96425C" w:rsidRPr="00F53E21" w14:paraId="72E973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5A7544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236AA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6FAEF0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  <w:r w:rsidR="009D61D5" w:rsidRPr="00F53E21">
              <w:rPr>
                <w:rStyle w:val="Strong"/>
                <w:szCs w:val="14"/>
              </w:rPr>
              <w:t xml:space="preserve"> - </w:t>
            </w:r>
            <w:r w:rsidRPr="00F53E21">
              <w:rPr>
                <w:rStyle w:val="Strong"/>
                <w:szCs w:val="14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852E40" w:rsidRPr="00F53E21" w14:paraId="756DB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77777777" w:rsidR="00852E40" w:rsidRPr="00F53E21" w:rsidRDefault="00852E40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852E40" w:rsidRPr="00F53E21" w:rsidRDefault="00852E40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852E40" w:rsidRPr="00F53E21" w:rsidRDefault="00852E40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852E40" w:rsidRPr="00F53E21" w:rsidRDefault="00852E4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852E40" w:rsidRPr="00F53E21" w:rsidRDefault="00852E4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Aug</w:t>
            </w:r>
            <w:r w:rsidR="009D61D5" w:rsidRPr="00F53E21">
              <w:rPr>
                <w:szCs w:val="14"/>
              </w:rPr>
              <w:t xml:space="preserve"> </w:t>
            </w:r>
            <w:r w:rsidRPr="00F53E21">
              <w:rPr>
                <w:szCs w:val="14"/>
              </w:rPr>
              <w:t>2009</w:t>
            </w:r>
          </w:p>
        </w:tc>
      </w:tr>
      <w:tr w:rsidR="0096425C" w:rsidRPr="00F53E21" w14:paraId="6616FE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1999</w:t>
            </w:r>
          </w:p>
        </w:tc>
      </w:tr>
      <w:tr w:rsidR="0096425C" w:rsidRPr="00F53E21" w14:paraId="37D5F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96425C" w:rsidRPr="00F53E21" w14:paraId="1B47D6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519D2411" w:rsidR="0096425C" w:rsidRPr="00F53E21" w:rsidRDefault="0072278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147D6FD4" w:rsidR="0096425C" w:rsidRPr="00F53E21" w:rsidRDefault="0072278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2B37CEB7" w:rsidR="0096425C" w:rsidRPr="00F53E21" w:rsidRDefault="0072278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17020CE3" w:rsidR="0096425C" w:rsidRPr="00F53E21" w:rsidRDefault="0072278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Jul 2012</w:t>
            </w:r>
          </w:p>
        </w:tc>
      </w:tr>
      <w:tr w:rsidR="0096425C" w:rsidRPr="00F53E21" w14:paraId="408CD5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59840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6C233B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707644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7D5F3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149B8A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722C89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13E933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362A22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6B26B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F53E21" w14:paraId="7A3C77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96425C" w:rsidRPr="00F53E21" w:rsidRDefault="0096425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96425C" w:rsidRPr="00F53E21" w:rsidRDefault="0096425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96425C" w:rsidRPr="00F53E21" w14:paraId="08642C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77777777" w:rsidR="0096425C" w:rsidRPr="00F53E21" w:rsidRDefault="0096425C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96425C" w:rsidRPr="00F53E21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96425C" w:rsidRPr="00F53E21" w:rsidRDefault="0096425C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141B3F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465B4E" w:rsidRPr="00F53E21" w:rsidRDefault="00465B4E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465B4E" w:rsidRPr="00F53E21" w:rsidRDefault="00465B4E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465B4E" w:rsidRPr="00F53E21" w:rsidRDefault="00465B4E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465B4E" w:rsidRPr="00F53E21" w:rsidRDefault="00465B4E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1999</w:t>
            </w:r>
          </w:p>
        </w:tc>
      </w:tr>
      <w:tr w:rsidR="00465B4E" w:rsidRPr="00F53E21" w14:paraId="73E6A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67A9B5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319F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D8AA3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C5C05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E643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5E4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48095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52EB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053E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FBD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9503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5548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4EED68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7CB7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53E8A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D079A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861F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31AC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0874F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639F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E8979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E86E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DBF5D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5947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5AA83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1D49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E1D55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3F56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2B104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DBA12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465B4E" w:rsidRPr="00F53E21" w14:paraId="04FD9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891D7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943B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6A54E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07422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0B2C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1995</w:t>
            </w:r>
          </w:p>
        </w:tc>
      </w:tr>
      <w:tr w:rsidR="00465B4E" w:rsidRPr="00F53E21" w14:paraId="6F5515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587F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C49F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2E259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26152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C83B2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5E3EC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DD1E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85B6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C91B4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602A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E076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20C03C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D4F9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D223C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7201B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6A27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01270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2B0272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78D6E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4CD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2AD05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47CC6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773F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2B09CE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D0442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914AC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AC2E8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0F80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9DCE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465B4E" w:rsidRPr="00F53E21" w14:paraId="66489D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C4C2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62377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4FAA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C18E2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34DB3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476A4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6D12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CFEF1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D2E40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4511F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9067A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465B4E" w:rsidRPr="00F53E21" w14:paraId="0D355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5D7E93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69D4CE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7CE22C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6C43B3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465B4E" w:rsidRPr="00F53E21" w14:paraId="40522C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1B7628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77F18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650E2B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651DEB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2FB6FC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465B4E" w:rsidRPr="00F53E21" w:rsidRDefault="00465B4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465B4E" w:rsidRPr="00F53E21" w:rsidRDefault="00465B4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FD68C8" w:rsidRPr="00F53E21" w14:paraId="5707A89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DEB2" w14:textId="77777777" w:rsidR="00FD68C8" w:rsidRPr="00F53E21" w:rsidRDefault="00FD68C8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569E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199EE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1195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E5DF6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465B4E" w:rsidRPr="00F53E21" w14:paraId="5EA0D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44402C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465B4E" w:rsidRPr="00F53E21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465B4E" w:rsidRPr="00F53E21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F53E21" w14:paraId="7A9438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498" w14:textId="77777777" w:rsidR="00465B4E" w:rsidRPr="00F53E21" w:rsidRDefault="00465B4E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EACB4" w14:textId="77777777" w:rsidR="00465B4E" w:rsidRPr="00F53E21" w:rsidRDefault="00465B4E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43502" w14:textId="77777777" w:rsidR="00465B4E" w:rsidRPr="00F53E21" w:rsidRDefault="00465B4E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2495F" w14:textId="77777777" w:rsidR="00465B4E" w:rsidRPr="00F53E21" w:rsidRDefault="00465B4E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8B77" w14:textId="77777777" w:rsidR="00465B4E" w:rsidRPr="00F53E21" w:rsidRDefault="00465B4E" w:rsidP="00FE6DAE">
            <w:pPr>
              <w:jc w:val="right"/>
              <w:rPr>
                <w:szCs w:val="14"/>
              </w:rPr>
            </w:pPr>
          </w:p>
        </w:tc>
      </w:tr>
    </w:tbl>
    <w:p w14:paraId="235347B8" w14:textId="77777777" w:rsidR="00496BDD" w:rsidRPr="00F53E21" w:rsidRDefault="00496BDD" w:rsidP="009C38D9">
      <w:pPr>
        <w:pStyle w:val="Heading2"/>
      </w:pPr>
      <w:r w:rsidRPr="00F53E21">
        <w:lastRenderedPageBreak/>
        <w:t>Recurve Barebow</w:t>
      </w:r>
    </w:p>
    <w:p w14:paraId="4CF32972" w14:textId="77777777" w:rsidR="00496BDD" w:rsidRPr="00F53E21" w:rsidRDefault="00496BDD" w:rsidP="00496BDD">
      <w:pPr>
        <w:pStyle w:val="Heading3"/>
      </w:pPr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556167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B90421" w:rsidRPr="00F53E21" w14:paraId="6642A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D27D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9D937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45A67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D2FCD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64788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C720F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194F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B98D8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F12FE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8143C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6DB0F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14E29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3CA42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D9067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7A707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02FA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34AE5FB2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77777777" w:rsidR="006714C2" w:rsidRPr="00F53E21" w:rsidRDefault="006714C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B90421" w:rsidRPr="00F53E21" w14:paraId="187D57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717E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A6470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DD12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2EA58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68B0D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B1DA3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1C26F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51A2C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469D0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314C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84A38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E7B58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65080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16030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08D88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1E36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0C4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483BE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2E3E6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376C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2183D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7D8DE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B441D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23686B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12877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132A5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A0129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DAD50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DA994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9C676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08F4CE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1F4B4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F2827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B0DC3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B4EC2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6CE6D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2D0223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5A95D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B645D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1A4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85190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DBD2A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8BA2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A98F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7EA38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26F6BF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A944A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FFDE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9187C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8931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E0D01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5509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AB05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46F3F2C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801EC" w14:textId="77777777" w:rsidR="00FD68C8" w:rsidRPr="00F53E21" w:rsidRDefault="00FD68C8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EC0DB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70A4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330AD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224E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B90421" w:rsidRPr="00F53E21" w14:paraId="57679A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0AF17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D7517" w:rsidRPr="00F53E21" w14:paraId="5DE9D7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EBF" w14:textId="77777777" w:rsidR="00BD7517" w:rsidRPr="00F53E21" w:rsidRDefault="00BD751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68077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2F39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56F4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9FC9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6EF7A921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2E20467C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534F99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B90421" w:rsidRPr="00F53E21" w14:paraId="6B3284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8763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92602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F79A4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BE397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39718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9C38D9" w:rsidRPr="00F53E21" w14:paraId="10CB88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77777777" w:rsidR="009C38D9" w:rsidRPr="00F53E21" w:rsidRDefault="009C38D9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9C38D9" w:rsidRPr="00F53E21" w:rsidRDefault="009C38D9" w:rsidP="002F3264">
            <w:pPr>
              <w:rPr>
                <w:szCs w:val="14"/>
              </w:rPr>
            </w:pPr>
            <w:r w:rsidRPr="00F53E21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9C38D9" w:rsidRPr="00F53E21" w:rsidRDefault="009C38D9" w:rsidP="002F326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9C38D9" w:rsidRPr="00F53E21" w:rsidRDefault="009C38D9" w:rsidP="002F326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9C38D9" w:rsidRPr="00F53E21" w:rsidRDefault="009C38D9" w:rsidP="002F326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Aug 2010</w:t>
            </w:r>
          </w:p>
        </w:tc>
      </w:tr>
      <w:tr w:rsidR="00B90421" w:rsidRPr="00F53E21" w14:paraId="5CD507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6605A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B25F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9E3A0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7B78A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22D24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7E7A6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4C6C3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5D3B2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816A5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26390C3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77777777" w:rsidR="006714C2" w:rsidRPr="00F53E21" w:rsidRDefault="006714C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B90421" w:rsidRPr="00F53E21" w14:paraId="06BD9D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11CA6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2E57E1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35ED2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3A33F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37EBE4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0769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58728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2C647D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FF0B0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DE6B4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93C84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4F52B084" w:rsidR="00B90421" w:rsidRPr="00F53E21" w:rsidRDefault="009B6AEB" w:rsidP="004B149D">
            <w:pPr>
              <w:rPr>
                <w:szCs w:val="14"/>
              </w:rPr>
            </w:pPr>
            <w:r w:rsidRPr="00F53E21">
              <w:rPr>
                <w:szCs w:val="14"/>
              </w:rPr>
              <w:t>Miss F</w:t>
            </w:r>
            <w:r w:rsidR="004B149D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</w:t>
            </w:r>
            <w:proofErr w:type="spellStart"/>
            <w:r w:rsidRPr="00F53E21"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3EBF095" w:rsidR="00B90421" w:rsidRPr="00F53E21" w:rsidRDefault="009B6AE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3D797E6A" w:rsidR="00B90421" w:rsidRPr="00F53E21" w:rsidRDefault="009B6AEB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8F36CC4" w:rsidR="00B90421" w:rsidRPr="00F53E21" w:rsidRDefault="009B6AEB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April 2013</w:t>
            </w:r>
          </w:p>
        </w:tc>
      </w:tr>
      <w:tr w:rsidR="00B90421" w:rsidRPr="00F53E21" w14:paraId="52BC88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A842F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30383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6C09B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218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68E68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4733E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14062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50E25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B00D5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FE709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D35B3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2EFE8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C8074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6377F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3517E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24BCE3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849DC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4BC52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A8303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02840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9A60D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25FC3A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6C5B5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7D3F8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792AE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C0AD1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D9B17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5F65F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65F863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F4BF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2454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8729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32DA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28403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FF497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82B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90F5B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4F6EB9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EA541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707601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1D6A8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2B5B4761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F004" w14:textId="77777777" w:rsidR="00FD68C8" w:rsidRPr="00F53E21" w:rsidRDefault="00FD68C8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BF65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2356C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83EC2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C801A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B90421" w:rsidRPr="00F53E21" w14:paraId="78B0C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11C80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77777777" w:rsidR="00B90421" w:rsidRPr="00F53E21" w:rsidRDefault="00B90421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D7517" w:rsidRPr="00F53E21" w14:paraId="30635D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037" w14:textId="77777777" w:rsidR="00BD7517" w:rsidRPr="00F53E21" w:rsidRDefault="00BD751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7101B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C980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30B5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5751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6F04BFE5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2442B119" w14:textId="77777777" w:rsidR="00496BDD" w:rsidRPr="00F53E21" w:rsidRDefault="00AC52BA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E36F238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B90421" w:rsidRPr="00F53E21" w14:paraId="7432C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77777777" w:rsidR="00B90421" w:rsidRPr="00F53E21" w:rsidRDefault="00B90421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CB7AD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77777777" w:rsidR="00B90421" w:rsidRPr="00F53E21" w:rsidRDefault="00B90421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4AB2F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77777777" w:rsidR="00B90421" w:rsidRPr="00F53E21" w:rsidRDefault="00B90421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8A1B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77777777" w:rsidR="00B90421" w:rsidRPr="00F53E21" w:rsidRDefault="00B90421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01838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77777777" w:rsidR="00B90421" w:rsidRPr="00F53E21" w:rsidRDefault="00B90421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53D6E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77777777" w:rsidR="00B90421" w:rsidRPr="00F53E21" w:rsidRDefault="00B90421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3D93D0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77777777" w:rsidR="00B90421" w:rsidRPr="00F53E21" w:rsidRDefault="00B90421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F53E21" w14:paraId="13AD5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77777777" w:rsidR="00B90421" w:rsidRPr="00F53E21" w:rsidRDefault="00B90421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B90421" w:rsidRPr="00F53E21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B90421" w:rsidRPr="00F53E21" w:rsidRDefault="00B90421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1B8BCD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3A534FCD" w:rsidR="003B26AF" w:rsidRPr="00F53E21" w:rsidRDefault="003B26AF" w:rsidP="00AA4AF4">
            <w:pPr>
              <w:rPr>
                <w:szCs w:val="14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29293D39" w:rsidR="003B26AF" w:rsidRPr="00F53E21" w:rsidRDefault="003B26AF" w:rsidP="00AA4AF4">
            <w:pPr>
              <w:rPr>
                <w:szCs w:val="14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2E1E6DB4" w:rsidR="003B26AF" w:rsidRPr="00F53E21" w:rsidRDefault="003B26A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60635C7E" w:rsidR="003B26AF" w:rsidRPr="00F53E21" w:rsidRDefault="003B26A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Feb 2013</w:t>
            </w:r>
          </w:p>
        </w:tc>
      </w:tr>
      <w:tr w:rsidR="003B26AF" w:rsidRPr="00F53E21" w14:paraId="74E43E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042266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6D4D04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347D69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28C0ED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7B4891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4C2631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15E64D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2B09C69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3B26AF" w:rsidRPr="00F53E21" w:rsidRDefault="003B26AF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3B26AF" w:rsidRPr="00F53E21" w:rsidRDefault="003B26AF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3B26AF" w:rsidRPr="00F53E21" w:rsidRDefault="003B26AF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3B26AF" w:rsidRPr="00F53E21" w:rsidRDefault="003B26AF" w:rsidP="00245E30">
            <w:pPr>
              <w:jc w:val="right"/>
              <w:rPr>
                <w:szCs w:val="14"/>
              </w:rPr>
            </w:pPr>
          </w:p>
        </w:tc>
      </w:tr>
      <w:tr w:rsidR="003B26AF" w:rsidRPr="00F53E21" w14:paraId="38A011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51846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0B28D2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0EF95B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0766E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39E6C6B4" w:rsidR="003B26AF" w:rsidRPr="00F53E21" w:rsidRDefault="003B26A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6561B5D7" w:rsidR="003B26AF" w:rsidRPr="00F53E21" w:rsidRDefault="003B26A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089D9C3" w:rsidR="003B26AF" w:rsidRPr="00F53E21" w:rsidRDefault="003B26A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373F3D0" w:rsidR="003B26AF" w:rsidRPr="00F53E21" w:rsidRDefault="003B26A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2012</w:t>
            </w:r>
          </w:p>
        </w:tc>
      </w:tr>
      <w:tr w:rsidR="003B26AF" w:rsidRPr="00F53E21" w14:paraId="028AD2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0B5BBC5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55E97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32622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543B3573" w:rsidR="003B26AF" w:rsidRPr="00F53E21" w:rsidRDefault="003B26AF" w:rsidP="00AA4AF4">
            <w:pPr>
              <w:rPr>
                <w:szCs w:val="14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144F08E4" w:rsidR="003B26AF" w:rsidRPr="00F53E21" w:rsidRDefault="003B26AF" w:rsidP="00AA4AF4">
            <w:pPr>
              <w:rPr>
                <w:szCs w:val="14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3714C3C2" w:rsidR="003B26AF" w:rsidRPr="00F53E21" w:rsidRDefault="003B26A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32A6B468" w:rsidR="003B26AF" w:rsidRPr="00F53E21" w:rsidRDefault="003B26A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Aug 2012</w:t>
            </w:r>
          </w:p>
        </w:tc>
      </w:tr>
      <w:tr w:rsidR="003B26AF" w:rsidRPr="00F53E21" w14:paraId="6F5457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6D11AB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79C9F9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28D5B0C1" w:rsidR="003B26AF" w:rsidRPr="00F53E21" w:rsidRDefault="00CA6324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K. </w:t>
            </w:r>
            <w:proofErr w:type="spellStart"/>
            <w:r w:rsidRPr="00F53E21"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6F28DB75" w:rsidR="003B26AF" w:rsidRPr="00F53E21" w:rsidRDefault="00CA6324" w:rsidP="00AA4AF4">
            <w:pPr>
              <w:rPr>
                <w:szCs w:val="14"/>
              </w:rPr>
            </w:pPr>
            <w:proofErr w:type="spellStart"/>
            <w:r w:rsidRPr="00F53E21">
              <w:rPr>
                <w:szCs w:val="14"/>
              </w:rPr>
              <w:t>Lamborbly</w:t>
            </w:r>
            <w:proofErr w:type="spellEnd"/>
            <w:r w:rsidRPr="00F53E21">
              <w:rPr>
                <w:szCs w:val="14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0D781443" w:rsidR="003B26AF" w:rsidRPr="00F53E21" w:rsidRDefault="00CA6324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52AE1273" w:rsidR="003B26AF" w:rsidRPr="00F53E21" w:rsidRDefault="00CA6324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 2013</w:t>
            </w:r>
          </w:p>
        </w:tc>
      </w:tr>
      <w:tr w:rsidR="003B26AF" w:rsidRPr="00F53E21" w14:paraId="2DB1EA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3176B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3794F4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3CA175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2FD390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100D54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0C175C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46F2C0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6C618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740C68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313924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2A651A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4A5720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14957F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30DD57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42C1A6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47622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6E4521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3E5D74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539085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044EA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6DE5B2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5A4395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42E28A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158664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6EACB6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1D19DD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0E6B49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2CB6AF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1A7D87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74402D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6EDF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7755C4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B47A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0F0F7A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7FEB8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470728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21644E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3FD04B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32539C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741D5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0EC8E9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5D2E119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618F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7701" w14:textId="77777777" w:rsidR="003B26AF" w:rsidRPr="00F53E21" w:rsidRDefault="003B26AF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A22D9" w14:textId="77777777" w:rsidR="003B26AF" w:rsidRPr="00F53E21" w:rsidRDefault="003B26AF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D598" w14:textId="77777777" w:rsidR="003B26AF" w:rsidRPr="00F53E21" w:rsidRDefault="003B26AF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9FE50" w14:textId="77777777" w:rsidR="003B26AF" w:rsidRPr="00F53E21" w:rsidRDefault="003B26AF" w:rsidP="00FD68C8">
            <w:pPr>
              <w:jc w:val="right"/>
              <w:rPr>
                <w:szCs w:val="14"/>
              </w:rPr>
            </w:pPr>
          </w:p>
        </w:tc>
      </w:tr>
      <w:tr w:rsidR="003B26AF" w:rsidRPr="00F53E21" w14:paraId="54F4F2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65C07B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3B26AF" w:rsidRPr="00F53E21" w:rsidRDefault="003B26A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3B26AF" w:rsidRPr="00F53E21" w:rsidRDefault="003B26AF" w:rsidP="00AA4AF4">
            <w:pPr>
              <w:jc w:val="right"/>
              <w:rPr>
                <w:szCs w:val="14"/>
              </w:rPr>
            </w:pPr>
          </w:p>
        </w:tc>
      </w:tr>
      <w:tr w:rsidR="003B26AF" w:rsidRPr="00F53E21" w14:paraId="1BC61A9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55C" w14:textId="77777777" w:rsidR="003B26AF" w:rsidRPr="00F53E21" w:rsidRDefault="003B26AF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E3F05" w14:textId="77777777" w:rsidR="003B26AF" w:rsidRPr="00F53E21" w:rsidRDefault="003B26AF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45911" w14:textId="77777777" w:rsidR="003B26AF" w:rsidRPr="00F53E21" w:rsidRDefault="003B26AF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A823" w14:textId="77777777" w:rsidR="003B26AF" w:rsidRPr="00F53E21" w:rsidRDefault="003B26AF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FAB7" w14:textId="77777777" w:rsidR="003B26AF" w:rsidRPr="00F53E21" w:rsidRDefault="003B26AF" w:rsidP="00FE6DAE">
            <w:pPr>
              <w:jc w:val="right"/>
              <w:rPr>
                <w:szCs w:val="14"/>
              </w:rPr>
            </w:pPr>
          </w:p>
        </w:tc>
      </w:tr>
    </w:tbl>
    <w:p w14:paraId="19F60F95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0FC097FB" w14:textId="77777777" w:rsidR="00AC52BA" w:rsidRPr="00F53E21" w:rsidRDefault="00AC52BA" w:rsidP="00AC52BA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F53E21" w14:paraId="478A2D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AC52BA" w:rsidRPr="00F53E21" w14:paraId="01714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62D40CA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6209892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0D82B58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270765F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2D77E1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1A6CF93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388CF0B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3C336F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151BF9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41E2CD7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29121B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3EB9171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71A2DE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1C737EE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F53E21" w14:paraId="067413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AC52BA" w:rsidRPr="00F53E21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AC52BA" w:rsidRPr="00F53E21" w:rsidRDefault="00AC52BA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4BDABA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12F8231D" w:rsidR="007A1ECB" w:rsidRPr="00F53E21" w:rsidRDefault="007A1ECB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5467DC43" w:rsidR="007A1ECB" w:rsidRPr="00F53E21" w:rsidRDefault="007A1ECB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2F79D02E" w:rsidR="007A1ECB" w:rsidRPr="00F53E21" w:rsidRDefault="007A1ECB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6F344661" w:rsidR="007A1ECB" w:rsidRPr="00F53E21" w:rsidRDefault="007A1ECB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Sep 2010</w:t>
            </w:r>
          </w:p>
        </w:tc>
      </w:tr>
      <w:tr w:rsidR="007A1ECB" w:rsidRPr="00F53E21" w14:paraId="675459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7A1ECB" w:rsidRPr="00F53E21" w:rsidRDefault="007A1ECB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7A1ECB" w:rsidRPr="00F53E21" w:rsidRDefault="007A1ECB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7A1ECB" w:rsidRPr="00F53E21" w:rsidRDefault="007A1ECB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7A1ECB" w:rsidRPr="00F53E21" w:rsidRDefault="007A1ECB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Apr 2011</w:t>
            </w:r>
          </w:p>
        </w:tc>
      </w:tr>
      <w:tr w:rsidR="007A1ECB" w:rsidRPr="00F53E21" w14:paraId="3276CA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1029CE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53AEBB9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3568177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65A69E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401E43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7A1ECB" w:rsidRPr="00F53E21" w:rsidRDefault="007A1ECB" w:rsidP="00445CA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7A1ECB" w:rsidRPr="00F53E21" w:rsidRDefault="007A1ECB" w:rsidP="00445CA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72F6BE9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710A08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1836C3B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790722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79E6C8D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2849C5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5A2A71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5D1335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1DD719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0117D9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157A62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21C61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0D3CD9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480DE2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152052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64C6CD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6C85298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03F6FF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49C75D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1459058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42C3A29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2D6BAC0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5239D88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7A1ECB" w:rsidRPr="00F53E21" w:rsidRDefault="007A1ECB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7A1ECB" w:rsidRPr="00F53E21" w:rsidRDefault="007A1ECB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7A1ECB" w:rsidRPr="00F53E21" w:rsidRDefault="007A1ECB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7A1ECB" w:rsidRPr="00F53E21" w:rsidRDefault="007A1ECB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7A1ECB" w:rsidRPr="00F53E21" w14:paraId="74C28D0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032676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5A95C3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6174AFC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3277CC9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33782B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70DC5A4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1E78AA8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662532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4D7ACF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6BD3F0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3914F4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56477D8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14A54C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1330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36EA176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F73E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4F680E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311A2E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766E00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0E14F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3116BCA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5FA492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431A72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6A5AE34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04DAEAA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E3FE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5337B" w14:textId="77777777" w:rsidR="007A1ECB" w:rsidRPr="00F53E21" w:rsidRDefault="007A1ECB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4D5F7" w14:textId="77777777" w:rsidR="007A1ECB" w:rsidRPr="00F53E21" w:rsidRDefault="007A1ECB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14E3B" w14:textId="77777777" w:rsidR="007A1ECB" w:rsidRPr="00F53E21" w:rsidRDefault="007A1ECB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FDAF" w14:textId="77777777" w:rsidR="007A1ECB" w:rsidRPr="00F53E21" w:rsidRDefault="007A1ECB" w:rsidP="00FD68C8">
            <w:pPr>
              <w:jc w:val="right"/>
              <w:rPr>
                <w:szCs w:val="14"/>
              </w:rPr>
            </w:pPr>
          </w:p>
        </w:tc>
      </w:tr>
      <w:tr w:rsidR="007A1ECB" w:rsidRPr="00F53E21" w14:paraId="473ADE1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537D9C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  <w:tr w:rsidR="007A1ECB" w:rsidRPr="00F53E21" w14:paraId="711DA1A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FF" w14:textId="77777777" w:rsidR="007A1ECB" w:rsidRPr="00F53E21" w:rsidRDefault="007A1ECB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03560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7B51" w14:textId="77777777" w:rsidR="007A1ECB" w:rsidRPr="00F53E21" w:rsidRDefault="007A1ECB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AB4A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200F" w14:textId="77777777" w:rsidR="007A1ECB" w:rsidRPr="00F53E21" w:rsidRDefault="007A1ECB" w:rsidP="00B177A1">
            <w:pPr>
              <w:jc w:val="right"/>
              <w:rPr>
                <w:szCs w:val="14"/>
              </w:rPr>
            </w:pPr>
          </w:p>
        </w:tc>
      </w:tr>
    </w:tbl>
    <w:p w14:paraId="18D0A64C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17885E7F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792B9C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F443F" w:rsidRPr="00F53E21" w14:paraId="52B0F0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999CB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9A2C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800D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6110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E938F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5706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F9F76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EE9242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FF3D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7BD0E2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130A2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5FB1C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4D12B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8EE8B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E32B6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C787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273F8428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7777777" w:rsidR="006714C2" w:rsidRPr="00F53E21" w:rsidRDefault="006714C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F53E21" w14:paraId="13A70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4B617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F1B9D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6A4A8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E022E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50A44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A9E84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56EAE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CF443F" w:rsidRPr="00F53E21" w:rsidRDefault="009C38D9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CF443F" w:rsidRPr="00F53E21" w:rsidRDefault="009C38D9" w:rsidP="009C38D9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CF443F" w:rsidRPr="00F53E21" w:rsidRDefault="009C38D9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CF443F" w:rsidRPr="00F53E21" w:rsidRDefault="009C38D9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Sep 2010</w:t>
            </w:r>
          </w:p>
        </w:tc>
      </w:tr>
      <w:tr w:rsidR="00CF443F" w:rsidRPr="00F53E21" w14:paraId="752109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1422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3162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FDF03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B06A3E2" w:rsidR="00CF443F" w:rsidRPr="00F53E21" w:rsidRDefault="00CA6324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48CA1AB3" w:rsidR="00CF443F" w:rsidRPr="00F53E21" w:rsidRDefault="00CA6324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5D2AF826" w:rsidR="00CF443F" w:rsidRPr="00F53E21" w:rsidRDefault="00CA6324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547E9ED9" w:rsidR="00CF443F" w:rsidRPr="00F53E21" w:rsidRDefault="00CA6324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Feb 2013</w:t>
            </w:r>
          </w:p>
        </w:tc>
      </w:tr>
      <w:tr w:rsidR="00CF443F" w:rsidRPr="00F53E21" w14:paraId="382129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BC288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96BAD4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7889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D40AD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3213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BD89E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4EDBF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282EE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AB846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1F95C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83959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DA21CC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45D2A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0A156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E61F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60072D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F1D55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7568C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901E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5C39C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8DF29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F2527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0EA01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B1224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F5361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17D2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2BAAB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A499D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3333C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282AC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3E9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5DC1A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825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985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03259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F0AA9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19AA3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FE098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889A8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4B4D5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678C1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127409DC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8A50" w14:textId="77777777" w:rsidR="00FD68C8" w:rsidRPr="00F53E21" w:rsidRDefault="00FD68C8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7E9FE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88154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63501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C37C3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CF443F" w:rsidRPr="00F53E21" w14:paraId="7A20A2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59B26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F53E21" w14:paraId="0564E1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0D5" w14:textId="77777777" w:rsidR="00BD7517" w:rsidRPr="00F53E21" w:rsidRDefault="00BD751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13391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02A3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1390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47D1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0A3992F6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5DC79945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BA4E42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F443F" w:rsidRPr="00F53E21" w14:paraId="5FEE5E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53F94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539B1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36DD3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EEEE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BF39E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CB0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03E6A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D1A6B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5DC3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0C69A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CBC5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85856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B4DF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8A6CE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899D7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C9D0F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52AF1F3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77777777" w:rsidR="006714C2" w:rsidRPr="00F53E21" w:rsidRDefault="006714C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F53E21" w14:paraId="3F2F5F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CF443F" w:rsidRPr="00F53E21" w:rsidRDefault="002E0DD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CF443F" w:rsidRPr="00F53E21" w:rsidRDefault="002E0DD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CF443F" w:rsidRPr="00F53E21" w:rsidRDefault="002E0DD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CF443F" w:rsidRPr="00F53E21" w:rsidRDefault="002E0DD2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May 2010</w:t>
            </w:r>
          </w:p>
        </w:tc>
      </w:tr>
      <w:tr w:rsidR="00CF443F" w:rsidRPr="00F53E21" w14:paraId="3FECAE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3390F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084BEA" w:rsidRPr="00F53E21" w:rsidRDefault="00D56523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084BEA" w:rsidRPr="00F53E21" w:rsidRDefault="00084BEA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Jun 2009</w:t>
            </w:r>
          </w:p>
        </w:tc>
      </w:tr>
      <w:tr w:rsidR="00084BEA" w:rsidRPr="00F53E21" w14:paraId="0CF42A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22EA44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769B92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42B0D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3026D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C3BE8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57860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29D19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7863BF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96130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115F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353F7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772B75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3D8CD5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59E13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475D0A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BB1A5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69916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5D5478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590E5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122CA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7B780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4F5C20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D06D5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71E3E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7FD68B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2CA0E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5CF211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59751D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92C38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75735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4D3743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495D0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33014F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B48E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5B7C1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48FEC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F97C3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19429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42AFE10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D10AC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2FAE4A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97747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470EA3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5F0C6A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293B7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13DCF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97F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6EFB6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507394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AE96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3379D38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16B78" w14:textId="77777777" w:rsidR="00FD68C8" w:rsidRPr="00F53E21" w:rsidRDefault="00FD68C8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4D10E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4FD9A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1A58E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923A8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084BEA" w:rsidRPr="00F53E21" w14:paraId="789056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32E87B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7A5D8D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B01" w14:textId="77777777" w:rsidR="00084BEA" w:rsidRPr="00F53E21" w:rsidRDefault="00084BEA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36948" w14:textId="77777777" w:rsidR="00084BEA" w:rsidRPr="00F53E21" w:rsidRDefault="00084BEA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D9C8" w14:textId="77777777" w:rsidR="00084BEA" w:rsidRPr="00F53E21" w:rsidRDefault="00084BEA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9357" w14:textId="77777777" w:rsidR="00084BEA" w:rsidRPr="00F53E21" w:rsidRDefault="00084BEA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4798" w14:textId="77777777" w:rsidR="00084BEA" w:rsidRPr="00F53E21" w:rsidRDefault="00084BEA" w:rsidP="00FE6DAE">
            <w:pPr>
              <w:jc w:val="right"/>
              <w:rPr>
                <w:szCs w:val="14"/>
              </w:rPr>
            </w:pPr>
          </w:p>
        </w:tc>
      </w:tr>
    </w:tbl>
    <w:p w14:paraId="721D7289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6EBFD832" w14:textId="77777777" w:rsidR="00496BDD" w:rsidRPr="00F53E21" w:rsidRDefault="00496BDD" w:rsidP="00496BDD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EADDEB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F443F" w:rsidRPr="00F53E21" w14:paraId="78081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54B4F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33461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0FC2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98292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5B5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8ABF5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44A5C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F33DB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C9F42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7E566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03E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F3F11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07362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0F12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F1C27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E89C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0AA74A2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77777777" w:rsidR="006714C2" w:rsidRPr="00F53E21" w:rsidRDefault="006714C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F53E21" w14:paraId="734F58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DD2EC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D526F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9D513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C3B6C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49571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9DD97D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E047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F07A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32361CEE" w:rsidR="00CF443F" w:rsidRPr="00F53E21" w:rsidRDefault="002E0DD2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</w:t>
            </w:r>
            <w:r w:rsidR="00D8152C" w:rsidRPr="00F53E21">
              <w:rPr>
                <w:szCs w:val="14"/>
              </w:rPr>
              <w:t>C. 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6100A3EF" w:rsidR="00CF443F" w:rsidRPr="00F53E21" w:rsidRDefault="00D8152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09E00FB" w:rsidR="00CF443F" w:rsidRPr="00F53E21" w:rsidRDefault="00D8152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898925E" w:rsidR="00CF443F" w:rsidRPr="00F53E21" w:rsidRDefault="00D8152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Sep 2012</w:t>
            </w:r>
          </w:p>
        </w:tc>
      </w:tr>
      <w:tr w:rsidR="00CF443F" w:rsidRPr="00F53E21" w14:paraId="486210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8F37ED" w:rsidRPr="00F53E21" w14:paraId="74B5E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77777777" w:rsidR="008F37ED" w:rsidRPr="00F53E21" w:rsidRDefault="008F37E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8F37ED" w:rsidRPr="00F53E21" w:rsidRDefault="008F37ED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8F37ED" w:rsidRPr="00F53E21" w:rsidRDefault="008F37ED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8F37ED" w:rsidRPr="00F53E21" w:rsidRDefault="008F37E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8F37ED" w:rsidRPr="00F53E21" w:rsidRDefault="008F37E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Aug 2010</w:t>
            </w:r>
          </w:p>
        </w:tc>
      </w:tr>
      <w:tr w:rsidR="008F37ED" w:rsidRPr="00F53E21" w14:paraId="73E74D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77777777" w:rsidR="008F37ED" w:rsidRPr="00F53E21" w:rsidRDefault="008F37E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8F37ED" w:rsidRPr="00F53E21" w:rsidRDefault="008F37ED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8F37ED" w:rsidRPr="00F53E21" w:rsidRDefault="008F37ED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8F37ED" w:rsidRPr="00F53E21" w:rsidRDefault="008F37E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8F37ED" w:rsidRPr="00F53E21" w:rsidRDefault="008F37E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Aug 2010</w:t>
            </w:r>
          </w:p>
        </w:tc>
      </w:tr>
      <w:tr w:rsidR="008F37ED" w:rsidRPr="00F53E21" w14:paraId="1BF62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77777777" w:rsidR="008F37ED" w:rsidRPr="00F53E21" w:rsidRDefault="008F37E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8F37ED" w:rsidRPr="00F53E21" w:rsidRDefault="008F37ED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8F37ED" w:rsidRPr="00F53E21" w:rsidRDefault="008F37ED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8F37ED" w:rsidRPr="00F53E21" w:rsidRDefault="008F37E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8F37ED" w:rsidRPr="00F53E21" w:rsidRDefault="008F37E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Sep 2010</w:t>
            </w:r>
          </w:p>
        </w:tc>
      </w:tr>
      <w:tr w:rsidR="00CF443F" w:rsidRPr="00F53E21" w14:paraId="3C197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2B08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C1C41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520B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1B617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13624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41F21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EC36D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F785A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E8AC1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28669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1B4A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2D4ED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2E9BB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67FF3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3DDD77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086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8ED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C12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E952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C0F2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FBB65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754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F89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B42C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D986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2FB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EB6AAC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B52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A9E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1E69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8854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AF4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07FA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84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A14A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75B3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C29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F050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D233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DE6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DA6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B6C9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41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5F9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D67E7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8EF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DF4B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1F4A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3CB9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31A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8EBAE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FBE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FAE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640E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5387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C0F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1DE2E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C9EB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2B60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8CD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2238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983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103AE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772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71FF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DF7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631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4768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BBAB2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903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A367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904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E93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620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2DBC9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844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45F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150E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A38D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5D8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423F9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AC18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270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8AF8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2972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79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0A693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35C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B0F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5F0F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A14C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5F5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B9DA0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39417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7DA1A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C838A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827ED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B8141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8F37ED" w:rsidRPr="00F53E21" w14:paraId="10312C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77777777" w:rsidR="008F37ED" w:rsidRPr="00F53E21" w:rsidRDefault="008F37E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8F37ED" w:rsidRPr="00F53E21" w:rsidRDefault="008F37ED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8F37ED" w:rsidRPr="00F53E21" w:rsidRDefault="008F37ED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8F37ED" w:rsidRPr="00F53E21" w:rsidRDefault="008F37E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8F37ED" w:rsidRPr="00F53E21" w:rsidRDefault="008F37E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 Sep 2010</w:t>
            </w:r>
          </w:p>
        </w:tc>
      </w:tr>
      <w:tr w:rsidR="00CF443F" w:rsidRPr="00F53E21" w14:paraId="7CD17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285D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1FE67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3DD87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FD68C8" w:rsidRPr="00F53E21" w14:paraId="0A35C13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7B38F" w14:textId="77777777" w:rsidR="00FD68C8" w:rsidRPr="00F53E21" w:rsidRDefault="00FD68C8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02C66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4086A" w14:textId="77777777" w:rsidR="00FD68C8" w:rsidRPr="00F53E21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3AFA9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6C87B" w14:textId="77777777" w:rsidR="00FD68C8" w:rsidRPr="00F53E21" w:rsidRDefault="00FD68C8" w:rsidP="00FD68C8">
            <w:pPr>
              <w:jc w:val="right"/>
              <w:rPr>
                <w:szCs w:val="14"/>
              </w:rPr>
            </w:pPr>
          </w:p>
        </w:tc>
      </w:tr>
      <w:tr w:rsidR="00CF443F" w:rsidRPr="00F53E21" w14:paraId="4A9215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D1BC686" w:rsidR="00CF443F" w:rsidRPr="00F53E21" w:rsidRDefault="007F70B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</w:t>
            </w:r>
            <w:r w:rsidR="004B149D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6C83CA83" w:rsidR="00CF443F" w:rsidRPr="00F53E21" w:rsidRDefault="007F70BC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16FCEB4B" w:rsidR="00CF443F" w:rsidRPr="00F53E21" w:rsidRDefault="007F70B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FDB5EB4" w:rsidR="00CF443F" w:rsidRPr="00F53E21" w:rsidRDefault="007F70B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Mar 2013</w:t>
            </w:r>
          </w:p>
        </w:tc>
      </w:tr>
      <w:tr w:rsidR="00CF443F" w:rsidRPr="00F53E21" w14:paraId="481A76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F53E21" w14:paraId="11C144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F69" w14:textId="77777777" w:rsidR="00BD7517" w:rsidRPr="00F53E21" w:rsidRDefault="00BD751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0049A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D7066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B478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615F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3E5D0FC0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13320ED8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BA7FDC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F443F" w:rsidRPr="00F53E21" w14:paraId="035D8E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04A9D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C83F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E944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09D3E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DF088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0F427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EBB85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2C6AB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2D20A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3D33C3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65B7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3BF8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E5CB4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28650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6429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9C38D9" w:rsidRPr="00F53E21" w14:paraId="637309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77777777" w:rsidR="009C38D9" w:rsidRPr="00F53E21" w:rsidRDefault="009C38D9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425D7B02" w:rsidR="009C38D9" w:rsidRPr="00F53E21" w:rsidRDefault="009C38D9" w:rsidP="002F326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1744CCBA" w:rsidR="009C38D9" w:rsidRPr="00F53E21" w:rsidRDefault="009C38D9" w:rsidP="002F326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456EBC9C" w:rsidR="009C38D9" w:rsidRPr="00F53E21" w:rsidRDefault="009C38D9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444679A0" w:rsidR="009C38D9" w:rsidRPr="00F53E21" w:rsidRDefault="009C38D9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6097B46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77777777" w:rsidR="006714C2" w:rsidRPr="00F53E21" w:rsidRDefault="006714C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F53E21" w14:paraId="0D8F2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74E6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CDD7D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221A0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7E24A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7199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C879C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32016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9534E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5DA41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34FF7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B5B92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7184614A" w:rsidR="00CF443F" w:rsidRPr="00F53E21" w:rsidRDefault="009C38D9" w:rsidP="007A1ECB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</w:t>
            </w:r>
            <w:r w:rsidR="001D5A15" w:rsidRPr="00F53E21">
              <w:rPr>
                <w:szCs w:val="14"/>
              </w:rPr>
              <w:t>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5EB4B781" w:rsidR="00CF443F" w:rsidRPr="00F53E21" w:rsidRDefault="001D5A15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  <w:r w:rsidRPr="00F53E21" w:rsidDel="001D5A15">
              <w:rPr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55F0BB89" w:rsidR="00CF443F" w:rsidRPr="00F53E21" w:rsidRDefault="001D5A15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69654DFD" w:rsidR="00CF443F" w:rsidRPr="00F53E21" w:rsidRDefault="001D5A15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Apr 2013</w:t>
            </w:r>
          </w:p>
        </w:tc>
      </w:tr>
      <w:tr w:rsidR="00CF443F" w:rsidRPr="00F53E21" w14:paraId="12948F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474EE1E4" w:rsidR="00CF443F" w:rsidRPr="00F53E21" w:rsidRDefault="009B6AE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Butler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383CC291" w:rsidR="00CF443F" w:rsidRPr="00F53E21" w:rsidRDefault="009B6AE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0E010D3F" w:rsidR="00CF443F" w:rsidRPr="00F53E21" w:rsidRDefault="009B6AEB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5965D1D3" w:rsidR="00CF443F" w:rsidRPr="00F53E21" w:rsidRDefault="009B6AEB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 April 2013</w:t>
            </w:r>
          </w:p>
        </w:tc>
      </w:tr>
      <w:tr w:rsidR="00CF443F" w:rsidRPr="00F53E21" w14:paraId="59ED1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FC14B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02264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2E99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BD94B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77BCF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1A359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5ADE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B532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0ED1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22D6F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C546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CBB93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F224D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F9BF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4E1360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A21CA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FFBC7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95FA9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D93E1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26C46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34D0C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F0B03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6B7FD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DCA5C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105F5B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391CA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BB007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36B9C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0C324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16C8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412C9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C2AE0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C8627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BA011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B8A6C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C7885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18CE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65A7F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8E008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4F74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F53E21" w14:paraId="3872D148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FEF6" w14:textId="77777777" w:rsidR="007B3770" w:rsidRPr="00F53E21" w:rsidRDefault="007B3770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32DC2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F5833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76582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02EC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F53E21" w14:paraId="2066B6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0C5F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F53E21" w14:paraId="7BC2A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F62" w14:textId="77777777" w:rsidR="00BD7517" w:rsidRPr="00F53E21" w:rsidRDefault="00BD7517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E02AA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ED75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4FBB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BBE8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74980E4E" w14:textId="77777777" w:rsidR="00496BDD" w:rsidRPr="00F53E21" w:rsidRDefault="00496BDD" w:rsidP="00496BDD">
      <w:pPr>
        <w:pStyle w:val="Heading2"/>
      </w:pPr>
      <w:r w:rsidRPr="00F53E21">
        <w:lastRenderedPageBreak/>
        <w:t>Longbow</w:t>
      </w:r>
      <w:bookmarkEnd w:id="5"/>
      <w:bookmarkEnd w:id="6"/>
    </w:p>
    <w:p w14:paraId="0869C8CA" w14:textId="77777777" w:rsidR="00496BDD" w:rsidRPr="00F53E21" w:rsidRDefault="00496BDD" w:rsidP="00496BDD">
      <w:pPr>
        <w:pStyle w:val="Heading3"/>
      </w:pPr>
      <w:bookmarkStart w:id="7" w:name="_Toc146460819"/>
      <w:bookmarkStart w:id="8" w:name="_Toc147917281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1FE534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F443F" w:rsidRPr="00F53E21" w14:paraId="176BE7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BA09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69830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377C6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B734E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71515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A8B69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52EC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C9B22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FF766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AEDEF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F124C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74393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8A24D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B4FC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CF443F" w:rsidRPr="00F53E21" w14:paraId="6B4E66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3FBE2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72E48DD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77777777" w:rsidR="006714C2" w:rsidRPr="00F53E21" w:rsidRDefault="006714C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F53E21" w14:paraId="166B28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A8679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4C4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611F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D8242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BB1E7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F06C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2944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6D30A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1987</w:t>
            </w:r>
          </w:p>
        </w:tc>
      </w:tr>
      <w:tr w:rsidR="00CF443F" w:rsidRPr="00F53E21" w14:paraId="78B3D5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CF443F" w:rsidRPr="00F53E21" w14:paraId="7FCC6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E10B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EC0D7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78A24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508DB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C33C5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1D966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D7D3A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C18D1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D9868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ADED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05BA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DF2EB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669A8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67908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89A50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A8F3F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FB57D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B6E5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36467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C75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0360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6161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59B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C05A2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BBE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1D6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DD0C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823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16E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4BF35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B133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D9F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D2D9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B485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BBF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6EBBA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39C8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A28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962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051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324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1FC58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202CE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26B6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51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F306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01D2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E14F9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A2185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4B36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31FD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9D93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155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FFF94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CA29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2E6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E34E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F55F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1770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A2CA7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F1E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ED2D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A348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D028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711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6AD30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F735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982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D93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D5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1AE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27ED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FB5A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85D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5FD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AEC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8CF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1545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4A47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9849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FBBC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329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1DB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54972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2EB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751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456F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9FB0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401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0C9CE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91219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8453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50E4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0860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10D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25B2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F76E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F56AE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E12F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273B2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87CDA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EFF14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5BA79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56D22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9CE27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5D1DD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F53E21" w14:paraId="357DAE61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C415" w14:textId="77777777" w:rsidR="007B3770" w:rsidRPr="00F53E21" w:rsidRDefault="007B3770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314C0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C94A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9F6EB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289CF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F53E21" w14:paraId="6FFC60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C55E1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F53E21" w14:paraId="5B32B0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03D" w14:textId="77777777" w:rsidR="00BD7517" w:rsidRPr="00F53E21" w:rsidRDefault="00BD751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C92E0" w14:textId="77777777" w:rsidR="00BD7517" w:rsidRPr="00F53E21" w:rsidRDefault="00BD751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B767C" w14:textId="77777777" w:rsidR="00BD7517" w:rsidRPr="00F53E21" w:rsidRDefault="00BD751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D6E74" w14:textId="77777777" w:rsidR="00BD7517" w:rsidRPr="00F53E21" w:rsidRDefault="00BD751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846" w14:textId="77777777" w:rsidR="00BD7517" w:rsidRPr="00F53E21" w:rsidRDefault="00BD751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Jan 1987</w:t>
            </w:r>
          </w:p>
        </w:tc>
      </w:tr>
    </w:tbl>
    <w:p w14:paraId="42BCD8C4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61D49E88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722DC2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F443F" w:rsidRPr="00F53E21" w14:paraId="0A21CC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BC0C2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A8F82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5E682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0B0C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BEFE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29596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5567A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F7131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B750F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3D6A7B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CF7C6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8976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9816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81932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D3798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129E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43ACBA6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77777777" w:rsidR="006714C2" w:rsidRPr="00F53E21" w:rsidRDefault="006714C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F53E21" w14:paraId="4B5AEA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E7C01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35F7D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4CA67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79201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2006</w:t>
            </w:r>
          </w:p>
        </w:tc>
      </w:tr>
      <w:tr w:rsidR="00CF443F" w:rsidRPr="00F53E21" w14:paraId="20C9F3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6DD5B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D1802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AEE14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06334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AE89D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43A05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E589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7032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1720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BE8F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34825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D43C0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5715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E80D6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145AD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94130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F8C0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3AE1E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10999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FBCA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50CD4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79AFA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95DFA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0AF22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103F9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2AB6D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1EF3AD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5BE4C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881B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8F5C9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25A81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AB15D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143BE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AB27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64C71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A6B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8F0C9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11FF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323C0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8A69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031FF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9DA0E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5E7A5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36317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1BEA0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0B081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CAF15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40C79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F53E21" w14:paraId="3F14EBBD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E5AA" w14:textId="77777777" w:rsidR="007B3770" w:rsidRPr="00F53E21" w:rsidRDefault="007B3770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7A9FC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112B9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80571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AFC6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F53E21" w14:paraId="1A49D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EDC8C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77777777" w:rsidR="00CF443F" w:rsidRPr="00F53E21" w:rsidRDefault="00CF443F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F53E21" w14:paraId="4591E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C97" w14:textId="77777777" w:rsidR="00BD7517" w:rsidRPr="00F53E21" w:rsidRDefault="00BD751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A790E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2CCA7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EFD8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0EC1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0881C7E0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75DD9578" w14:textId="77777777" w:rsidR="00496BDD" w:rsidRPr="00F53E21" w:rsidRDefault="00C55335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D51375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F443F" w:rsidRPr="00F53E21" w14:paraId="11BAF8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0BD67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C788C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8770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42F06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4DFB2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FE12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5DD44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287C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D62D2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9FF57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43A24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ED7F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C4CB6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2B9B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9B78E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60398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4B99186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77777777" w:rsidR="006714C2" w:rsidRPr="00F53E21" w:rsidRDefault="006714C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F53E21" w14:paraId="64DE5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C899C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19AB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72ABD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AEE9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EC7D6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6C89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17F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55321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7373D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B421D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EE0FB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E6B34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Mar 2008</w:t>
            </w:r>
          </w:p>
        </w:tc>
      </w:tr>
      <w:tr w:rsidR="00CF443F" w:rsidRPr="00F53E21" w14:paraId="5305AF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1726E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F7BD8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2A68F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D423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03089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E646C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2A28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7A345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29833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5B740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82735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9938E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4EEF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6D396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7DAF0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779A4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5A41B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771B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D3EEC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76E1F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37A5A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E0E4B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BB60B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7B50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FD225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5AD2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DDAAD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C532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1DEB0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42AD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C1AD3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5456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2EF10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CBAA5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241A6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2B7D6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1182C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1DD09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5E711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F4A73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F53E21" w14:paraId="2E545003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75595" w14:textId="77777777" w:rsidR="007B3770" w:rsidRPr="00F53E21" w:rsidRDefault="007B3770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B2DC5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77C9D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466A8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31548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F53E21" w14:paraId="20783E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E5365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77777777" w:rsidR="00CF443F" w:rsidRPr="00F53E21" w:rsidRDefault="00CF44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F53E21" w14:paraId="164CD2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F6F" w14:textId="77777777" w:rsidR="00BD7517" w:rsidRPr="00F53E21" w:rsidRDefault="00BD7517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1D7DD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F826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6B2DB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85C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1C29EEFD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0FC21350" w14:textId="77777777" w:rsidR="00C55335" w:rsidRPr="00F53E21" w:rsidRDefault="00C55335" w:rsidP="00C55335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F53E21" w14:paraId="4F2806A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55335" w:rsidRPr="00F53E21" w14:paraId="3A4F7CB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6D98F37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584A3F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7F3ED7F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6C77813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4DA7071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735247E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39DA0B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1ECA54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10C41A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1E806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33A56D5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44AC5B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56427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1844E5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773CBDB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02084D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6714C2" w:rsidRPr="00F53E21" w14:paraId="37AE546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77777777" w:rsidR="006714C2" w:rsidRPr="00F53E21" w:rsidRDefault="006714C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55335" w:rsidRPr="00F53E21" w14:paraId="6DC8CD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6462CC9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55A6924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45BFBEB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D0C7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07A100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1332C6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3DEA3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6388547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413846D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7DC16D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37B17B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1544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583A7D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C5319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3006B97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14760C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18B0731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3A0589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62EAD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28235D2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6315D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EC618A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A965C8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7BC9B1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89429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5D44D86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6DB5BC2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2479D83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C55335" w:rsidRPr="00F53E21" w:rsidRDefault="00C55335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C55335" w:rsidRPr="00F53E21" w:rsidRDefault="00C55335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C55335" w:rsidRPr="00F53E21" w:rsidRDefault="00C55335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C55335" w:rsidRPr="00F53E21" w:rsidRDefault="00C55335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C55335" w:rsidRPr="00F53E21" w14:paraId="421835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67942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433215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60A8689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610E432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2D2F7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39E30E1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63CB7F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54EC5D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763A47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7A9598E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76B649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1CE888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1131A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8F2BB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567ACB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3252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26EA5F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895EAF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22BF42D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4025C0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4E7BA4A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0A79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5D8770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466B8F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7B3770" w:rsidRPr="00F53E21" w14:paraId="06404514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DA63" w14:textId="77777777" w:rsidR="007B3770" w:rsidRPr="00F53E21" w:rsidRDefault="007B3770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EE720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58453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24BDA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4D306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</w:tr>
      <w:tr w:rsidR="00C55335" w:rsidRPr="00F53E21" w14:paraId="4C5496F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6D4D1E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F53E21" w14:paraId="3CFE569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9FB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1D3F7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8624" w14:textId="77777777" w:rsidR="00C55335" w:rsidRPr="00F53E21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03FF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1D49" w14:textId="77777777" w:rsidR="00C55335" w:rsidRPr="00F53E21" w:rsidRDefault="00C55335" w:rsidP="00B177A1">
            <w:pPr>
              <w:jc w:val="right"/>
              <w:rPr>
                <w:szCs w:val="14"/>
              </w:rPr>
            </w:pPr>
          </w:p>
        </w:tc>
      </w:tr>
    </w:tbl>
    <w:p w14:paraId="044C5C89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0086B569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F53E21" w14:paraId="0F85599E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F443F" w:rsidRPr="00F53E21" w14:paraId="6CBEFB1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CF443F" w:rsidRPr="00F53E21" w:rsidRDefault="00CF443F" w:rsidP="0087572B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</w:t>
            </w:r>
            <w:r w:rsidR="0087572B" w:rsidRPr="00F53E21">
              <w:rPr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CF443F" w:rsidRPr="00F53E21" w:rsidRDefault="0087572B" w:rsidP="0087572B">
            <w:pPr>
              <w:rPr>
                <w:szCs w:val="14"/>
              </w:rPr>
            </w:pPr>
            <w:r w:rsidRPr="00F53E21">
              <w:rPr>
                <w:szCs w:val="14"/>
              </w:rPr>
              <w:t>Leaves Green</w:t>
            </w:r>
            <w:r w:rsidR="00CF443F" w:rsidRPr="00F53E21">
              <w:rPr>
                <w:szCs w:val="14"/>
              </w:rPr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CF443F" w:rsidRPr="00F53E21" w:rsidRDefault="0087572B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CF443F" w:rsidRPr="00F53E21" w:rsidRDefault="0087572B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Aug 2011</w:t>
            </w:r>
          </w:p>
        </w:tc>
      </w:tr>
      <w:tr w:rsidR="00CF443F" w:rsidRPr="00F53E21" w14:paraId="3864EB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2007</w:t>
            </w:r>
          </w:p>
        </w:tc>
      </w:tr>
      <w:tr w:rsidR="0087572B" w:rsidRPr="00F53E21" w14:paraId="4E6D5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77777777" w:rsidR="0087572B" w:rsidRPr="00F53E21" w:rsidRDefault="0087572B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87572B" w:rsidRPr="00F53E21" w:rsidRDefault="0087572B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87572B" w:rsidRPr="00F53E21" w:rsidRDefault="0087572B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87572B" w:rsidRPr="00F53E21" w:rsidRDefault="0087572B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87572B" w:rsidRPr="00F53E21" w:rsidRDefault="0087572B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Sep 2011</w:t>
            </w:r>
          </w:p>
        </w:tc>
      </w:tr>
      <w:tr w:rsidR="00CF443F" w:rsidRPr="00F53E21" w14:paraId="6FD6550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3F30A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4B20F2B9" w:rsidR="00CF443F" w:rsidRPr="00F53E21" w:rsidRDefault="0016261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</w:t>
            </w:r>
            <w:r w:rsidR="00D20518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CF443F" w:rsidRPr="00F53E21" w:rsidRDefault="0016261E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CF443F" w:rsidRPr="00F53E21" w:rsidRDefault="0016261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CF443F" w:rsidRPr="00F53E21" w:rsidRDefault="0016261E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Feb 2012</w:t>
            </w:r>
          </w:p>
        </w:tc>
      </w:tr>
      <w:tr w:rsidR="00CF443F" w:rsidRPr="00F53E21" w14:paraId="0617AD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1C49E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31408E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C47B72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7BB727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9948EA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F48F96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977AF2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5A64B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7E85B3A1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</w:t>
            </w:r>
            <w:r w:rsidR="00372D1F" w:rsidRPr="00F53E21">
              <w:rPr>
                <w:szCs w:val="14"/>
              </w:rPr>
              <w:t>L</w:t>
            </w:r>
            <w:r w:rsidR="009A2570" w:rsidRPr="00F53E21">
              <w:rPr>
                <w:szCs w:val="14"/>
              </w:rPr>
              <w:t>.</w:t>
            </w:r>
            <w:r w:rsidR="00372D1F" w:rsidRPr="00F53E21">
              <w:rPr>
                <w:szCs w:val="14"/>
              </w:rPr>
              <w:t xml:space="preserve">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CF443F" w:rsidRPr="00F53E21" w:rsidRDefault="00372D1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14343524" w:rsidR="00CF443F" w:rsidRPr="00F53E21" w:rsidRDefault="00372D1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CF443F" w:rsidRPr="00F53E21" w:rsidRDefault="00372D1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Dec 2011</w:t>
            </w:r>
          </w:p>
        </w:tc>
      </w:tr>
      <w:tr w:rsidR="00CF443F" w:rsidRPr="00F53E21" w14:paraId="67A5853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6A4927EA" w:rsidR="00CF443F" w:rsidRPr="00F53E21" w:rsidRDefault="00372D1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</w:t>
            </w:r>
            <w:r w:rsidR="009A2570" w:rsidRPr="00F53E21">
              <w:rPr>
                <w:szCs w:val="14"/>
              </w:rPr>
              <w:t>.</w:t>
            </w:r>
            <w:r w:rsidRPr="00F53E21">
              <w:rPr>
                <w:szCs w:val="14"/>
              </w:rPr>
              <w:t xml:space="preserve"> H</w:t>
            </w:r>
            <w:r w:rsidR="00EB28BF" w:rsidRPr="00F53E21">
              <w:rPr>
                <w:szCs w:val="14"/>
              </w:rPr>
              <w:t>a</w:t>
            </w:r>
            <w:r w:rsidRPr="00F53E21">
              <w:rPr>
                <w:szCs w:val="14"/>
              </w:rPr>
              <w:t>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CF443F" w:rsidRPr="00F53E21" w:rsidRDefault="00372D1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CF443F" w:rsidRPr="00F53E21" w:rsidRDefault="00372D1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CF443F" w:rsidRPr="00F53E21" w:rsidRDefault="00372D1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Nov 2011</w:t>
            </w:r>
          </w:p>
        </w:tc>
      </w:tr>
      <w:tr w:rsidR="00CF443F" w:rsidRPr="00F53E21" w14:paraId="2E0A3AD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CB7A7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4F8A5A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77777777" w:rsidR="006714C2" w:rsidRPr="00F53E21" w:rsidRDefault="006714C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F53E21" w14:paraId="5BE5F1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484F7C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Feb 2006</w:t>
            </w:r>
          </w:p>
        </w:tc>
      </w:tr>
      <w:tr w:rsidR="0087572B" w:rsidRPr="00F53E21" w14:paraId="56F9670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77777777" w:rsidR="0087572B" w:rsidRPr="00F53E21" w:rsidRDefault="0087572B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87572B" w:rsidRPr="00F53E21" w:rsidRDefault="0087572B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87572B" w:rsidRPr="00F53E21" w:rsidRDefault="0087572B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87572B" w:rsidRPr="00F53E21" w:rsidRDefault="006B608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87572B" w:rsidRPr="00F53E21" w:rsidRDefault="006B608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2011</w:t>
            </w:r>
          </w:p>
        </w:tc>
      </w:tr>
      <w:tr w:rsidR="00CF443F" w:rsidRPr="00F53E21" w14:paraId="0DD5AB5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A1A3C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326EC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B4067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CF443F" w:rsidRPr="00F53E21" w14:paraId="5C7CDC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138D2296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</w:t>
            </w:r>
            <w:r w:rsidR="00372D1F" w:rsidRPr="00F53E21">
              <w:rPr>
                <w:szCs w:val="14"/>
              </w:rPr>
              <w:t xml:space="preserve"> L</w:t>
            </w:r>
            <w:r w:rsidR="009A2570" w:rsidRPr="00F53E21">
              <w:rPr>
                <w:szCs w:val="14"/>
              </w:rPr>
              <w:t>.</w:t>
            </w:r>
            <w:r w:rsidR="00372D1F" w:rsidRPr="00F53E21">
              <w:rPr>
                <w:szCs w:val="14"/>
              </w:rPr>
              <w:t xml:space="preserve">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CF443F" w:rsidRPr="00F53E21" w:rsidRDefault="00372D1F" w:rsidP="00A271E6"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CF443F" w:rsidRPr="00F53E21" w:rsidRDefault="00372D1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CF443F" w:rsidRPr="00F53E21" w:rsidRDefault="00372D1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Nov 2011</w:t>
            </w:r>
          </w:p>
        </w:tc>
      </w:tr>
      <w:tr w:rsidR="00CF443F" w:rsidRPr="00F53E21" w14:paraId="41499C5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2005</w:t>
            </w:r>
          </w:p>
        </w:tc>
      </w:tr>
      <w:tr w:rsidR="00CF443F" w:rsidRPr="00F53E21" w14:paraId="2589709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M. </w:t>
            </w:r>
            <w:proofErr w:type="spellStart"/>
            <w:r w:rsidRPr="00F53E21">
              <w:rPr>
                <w:szCs w:val="14"/>
              </w:rPr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1988</w:t>
            </w:r>
          </w:p>
        </w:tc>
      </w:tr>
      <w:tr w:rsidR="00CF443F" w:rsidRPr="00F53E21" w14:paraId="21D81F2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31B127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DA96A3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DCE76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5BA2FE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522AF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8FD20B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2007</w:t>
            </w:r>
          </w:p>
        </w:tc>
      </w:tr>
      <w:tr w:rsidR="00CF443F" w:rsidRPr="00F53E21" w14:paraId="117553F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0459C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CF443F" w:rsidRPr="00F53E21" w14:paraId="380FDAB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60AFE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6D80B9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02F60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6B968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83575F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885468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F1B0F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0E345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2F7FE3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BA73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7B07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95AD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D9D0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E99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49C98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1015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C38C5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ACE2E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4BB3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EF43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CF443F" w:rsidRPr="00F53E21" w14:paraId="2AF705B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5CD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4BB6B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6BAA1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AC9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2C7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CF443F" w:rsidRPr="00F53E21" w14:paraId="3976C8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2A0A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9435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8337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7F0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BE2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D6401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FA9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6EF1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DBF3C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E36A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F7B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CF443F" w:rsidRPr="00F53E21" w14:paraId="777699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1E0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D2C3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617D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E69F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7CD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2DEAB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1691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A37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2FFF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27F5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4C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A96E4A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CB4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F6DDE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6868F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4FC8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CC6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CF443F" w:rsidRPr="00F53E21" w14:paraId="6FE1722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0AC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0F5D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35E9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B6E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4782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2323C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94F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7384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08557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342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54B9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CF443F" w:rsidRPr="00F53E21" w14:paraId="5D09E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110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A04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2EE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3C6C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037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5B12E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F84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3D4C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6466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7F08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24DD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2D482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BAC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377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0C1A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103B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7A51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CA6716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DC1FAA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261305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A0264E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FF2EE5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717FA6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CFBE5C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F3D40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7AEAF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D283C3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0443ED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F53E21" w14:paraId="3B97530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11F0" w14:textId="77777777" w:rsidR="007B3770" w:rsidRPr="00F53E21" w:rsidRDefault="007B3770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A05AB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5706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F5C37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9E6B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</w:tr>
      <w:tr w:rsidR="0087572B" w:rsidRPr="00F53E21" w14:paraId="6CEFCF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77777777" w:rsidR="0087572B" w:rsidRPr="00F53E21" w:rsidRDefault="0087572B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87572B" w:rsidRPr="00F53E21" w:rsidRDefault="0087572B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</w:t>
            </w:r>
            <w:r w:rsidR="008D7E23" w:rsidRPr="00F53E21">
              <w:rPr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87572B" w:rsidRPr="00F53E21" w:rsidRDefault="0087572B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87572B" w:rsidRPr="00F53E21" w:rsidRDefault="0087572B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87572B" w:rsidRPr="00F53E21" w:rsidRDefault="0087572B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 Sep 2011</w:t>
            </w:r>
          </w:p>
        </w:tc>
      </w:tr>
      <w:tr w:rsidR="00CF443F" w:rsidRPr="00F53E21" w14:paraId="2B1BBC5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F53E21" w14:paraId="19444CB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9C" w14:textId="77777777" w:rsidR="00BD7517" w:rsidRPr="00F53E21" w:rsidRDefault="00BD751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C134F" w14:textId="66F92A33" w:rsidR="00BD7517" w:rsidRPr="00F53E21" w:rsidRDefault="008D7E23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B955" w14:textId="7DACCFF9" w:rsidR="00BD7517" w:rsidRPr="00F53E21" w:rsidRDefault="008D7E23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BC07B" w14:textId="746A1F59" w:rsidR="00BD7517" w:rsidRPr="00F53E21" w:rsidRDefault="008D7E23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F6EA" w14:textId="771F3682" w:rsidR="00BD7517" w:rsidRPr="00F53E21" w:rsidRDefault="008D7E23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Dec 2</w:t>
            </w:r>
            <w:r w:rsidR="00EB28BF" w:rsidRPr="00F53E21">
              <w:rPr>
                <w:szCs w:val="14"/>
              </w:rPr>
              <w:t>011</w:t>
            </w:r>
          </w:p>
        </w:tc>
      </w:tr>
    </w:tbl>
    <w:p w14:paraId="6C40F7C7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136E7692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370072F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F53E21" w:rsidRDefault="00496BDD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F443F" w:rsidRPr="00F53E21" w14:paraId="29EF40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3EDF6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F6731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E0911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32693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CF443F" w:rsidRPr="00F53E21" w14:paraId="33096E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CF443F" w:rsidRPr="00F53E21" w14:paraId="4AE88D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696B1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898B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41A9D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61DAB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11DD1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A0D41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B3669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8D9D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CF443F" w:rsidRPr="00F53E21" w14:paraId="2C9E09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7CC85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016091D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7777777" w:rsidR="006714C2" w:rsidRPr="00F53E21" w:rsidRDefault="006714C2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F53E21" w14:paraId="08D79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EDAF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3FBED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A0491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7748B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17770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72FF9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BD5C5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5F5DF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77777777" w:rsidR="00CF443F" w:rsidRPr="00F53E21" w:rsidRDefault="00CF443F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4A6BE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084BEA" w:rsidRPr="00F53E21" w:rsidRDefault="00D56523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084BEA" w:rsidRPr="00F53E21" w:rsidRDefault="00084BEA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084BEA" w:rsidRPr="00F53E21" w:rsidRDefault="00386A0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084BEA" w:rsidRPr="00F53E21" w:rsidRDefault="00386A0C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May 2009</w:t>
            </w:r>
          </w:p>
        </w:tc>
      </w:tr>
      <w:tr w:rsidR="00084BEA" w:rsidRPr="00F53E21" w14:paraId="64CF44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2F17BD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5CF0A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E77F9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B9D43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2F08F3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249B2A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4E7EE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398F0B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2F7AA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210653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084BEA" w:rsidRPr="00F53E21" w:rsidRDefault="00084BE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084BEA" w:rsidRPr="00F53E21" w:rsidRDefault="00084BE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2004</w:t>
            </w:r>
          </w:p>
        </w:tc>
      </w:tr>
      <w:tr w:rsidR="00084BEA" w:rsidRPr="00F53E21" w14:paraId="072C86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CFFBF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1986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2552B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450703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58F4DB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4B20FA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3E5BF7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75106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406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068F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8B87C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A293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6AEF7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FF66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EE5B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05CE7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8CA48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5071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F96FC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4B974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44A0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46B6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9BD2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4C9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3CEB39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AFD3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FD67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54AC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1D55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2FEF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9173E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DFE3E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F6A8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033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58CA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297D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68AE3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3EEA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7BA3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5F3E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9EC8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1509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091B3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77E3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3FE5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4F46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106D0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F028D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7029424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5F51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18BA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6EB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55A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7BB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22A9B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DBC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E65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5B60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2054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2808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74C1B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A48C6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A575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6359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2FBF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BE7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732624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2DF1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4BD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385E3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4442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B120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373664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9A63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D803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D6772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65E99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7F9CA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EA56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F2A1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4F02B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E67C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F318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D147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3D6DE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2045AB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2C147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343A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7DD1A8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42818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21927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3B02AB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6B8F72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08D1D5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199E6D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7B3770" w:rsidRPr="00F53E21" w14:paraId="17D91D3E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3FEA9" w14:textId="77777777" w:rsidR="007B3770" w:rsidRPr="00F53E21" w:rsidRDefault="007B3770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D7735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2EF9D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F3F31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7F685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</w:tr>
      <w:tr w:rsidR="000B1B20" w:rsidRPr="00F53E21" w14:paraId="49718B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77777777" w:rsidR="000B1B20" w:rsidRPr="00F53E21" w:rsidRDefault="000B1B20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0B1B20" w:rsidRPr="00F53E21" w:rsidRDefault="000B1B20" w:rsidP="00E43D5B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0B1B20" w:rsidRPr="00F53E21" w:rsidRDefault="000B1B20" w:rsidP="00E43D5B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0B1B20" w:rsidRPr="00F53E21" w:rsidRDefault="000B1B2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0B1B20" w:rsidRPr="00F53E21" w:rsidRDefault="000B1B20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Apr 2011</w:t>
            </w:r>
          </w:p>
        </w:tc>
      </w:tr>
      <w:tr w:rsidR="00084BEA" w:rsidRPr="00F53E21" w14:paraId="56E1C4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084BEA" w:rsidRPr="00F53E21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084BEA" w:rsidRPr="00F53E21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F53E21" w14:paraId="38E915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35B" w14:textId="77777777" w:rsidR="00084BEA" w:rsidRPr="00F53E21" w:rsidRDefault="00084BEA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58146" w14:textId="77777777" w:rsidR="00084BEA" w:rsidRPr="00F53E21" w:rsidRDefault="00084BEA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44C1" w14:textId="77777777" w:rsidR="00084BEA" w:rsidRPr="00F53E21" w:rsidRDefault="00084BEA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3704A" w14:textId="77777777" w:rsidR="00084BEA" w:rsidRPr="00F53E21" w:rsidRDefault="00084BEA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87FF" w14:textId="77777777" w:rsidR="00084BEA" w:rsidRPr="00F53E21" w:rsidRDefault="00084BEA" w:rsidP="00FE6DAE">
            <w:pPr>
              <w:jc w:val="right"/>
              <w:rPr>
                <w:szCs w:val="14"/>
              </w:rPr>
            </w:pPr>
          </w:p>
        </w:tc>
      </w:tr>
    </w:tbl>
    <w:p w14:paraId="60ECEA36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7BE1FC98" w14:textId="77777777" w:rsidR="00496BDD" w:rsidRPr="00F53E21" w:rsidRDefault="00496BDD" w:rsidP="00496BDD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252"/>
        <w:gridCol w:w="2252"/>
        <w:gridCol w:w="845"/>
        <w:gridCol w:w="1126"/>
      </w:tblGrid>
      <w:tr w:rsidR="00496BDD" w:rsidRPr="00F53E21" w14:paraId="3A625176" w14:textId="77777777" w:rsidTr="006F0C52">
        <w:trPr>
          <w:cantSplit/>
          <w:trHeight w:val="23"/>
          <w:tblHeader/>
          <w:jc w:val="center"/>
        </w:trPr>
        <w:tc>
          <w:tcPr>
            <w:tcW w:w="3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5166" w14:textId="77777777" w:rsidR="00496BDD" w:rsidRPr="00F53E21" w:rsidRDefault="00496BDD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D38B6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979D9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6C73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626F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F443F" w:rsidRPr="00F53E21" w14:paraId="2B133F7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F362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4D66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3466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B9D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9A60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A921F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D236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1F8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9A4996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9E538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6F14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1B60D8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7039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7ED0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BE34A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F80E6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E77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FCFCD0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0EED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388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E4C166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04CF6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575A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29C27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7052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A70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C53461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B58D5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C357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0D94D1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333DD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7D8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B2630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48D4D4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B22F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14D81D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A897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6AF20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Opie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B94BA6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097DDC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4A15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CF443F" w:rsidRPr="00F53E21" w14:paraId="3E811FA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A751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873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5D6EE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74B0A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9B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DBB021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FD4A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05D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DC673B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51B5B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58BA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D2EFB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512C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5B64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CDEFC4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8180B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F00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042E01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CDF5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6274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5BE225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374E7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B4C8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5E526C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6835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C7B0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9294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21E2F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B4F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6323EF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641B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220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14EFB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53D12A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5BF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3F04C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6074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C153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37897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BA299C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2AD5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0F53F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14AF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762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DD1DA2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AB084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933C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586A0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E1C6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C70ED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R. Davis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5B501A6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Kelsey Park Bowmen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0D171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AD83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CF443F" w:rsidRPr="00F53E21" w14:paraId="1C4DA4E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71F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33F8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394B5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0C9AB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7D18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F53E21" w14:paraId="3BCB57A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CD44" w14:textId="77777777" w:rsidR="006714C2" w:rsidRPr="00F53E21" w:rsidRDefault="006714C2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8F01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810961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51BD48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75457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F53E21" w14:paraId="294D5E3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CD61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CA87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D07360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8B134E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C49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FC591B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47F3C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1E20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BA3B4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8201B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8B64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109C6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F899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1BF8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CC7B0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C977F4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825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219558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C5D9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DD7F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4140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21017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49E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1FF415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290E1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DF1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6F7E0B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E7447A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EECC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FECD3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DB1C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48A9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6B6101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193E32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FE4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33593B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6E45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39B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C2DE37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7D339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0E10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56993E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0F34D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BBB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59620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611B57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DF7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5635D8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E86C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0597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DA5091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F5A8F8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BFA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0E8855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3D1E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D746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007585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D552B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A83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B68054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57A2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A83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FEE89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A2E0C4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B95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353E3D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EC032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0046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F491E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88EC34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667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0AB6FC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7085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67C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555FB8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9F4E8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346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FE0ED2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9BCE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21E9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FCE20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77BF1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1E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9C1D7A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CCDB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0941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8FD5E5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1829D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AADF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48D506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A9DC6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37DA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BF98AB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F4BC77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7F3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BDA933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36B7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E64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D3AC1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7E1C6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4E67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F55B09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587C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784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FCCC62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D9E2B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C452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F3029C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D537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7625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8488C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7F5C9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EC1D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EC97CA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F2AB5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27D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FC22A0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6D35C1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870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FCC715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BDDC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5FA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A1CB5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022A9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7900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FC0712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3368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4D46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E45E8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0B96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44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A58D2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88FC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0FEA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425C44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E7A47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7C4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4162E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2015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0710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D1C607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ACE5E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DB3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E74B80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AD2E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D9B1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FA2E7D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A4148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F2C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AB387C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6759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83A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239214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BDFCC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43C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FFC937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DC1E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3F0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0C7622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C0D9E9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6BE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F9C0EA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332D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F62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8F50CF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FFCD7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AA86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0371E2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BDBB6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8BF4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AF627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961F86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5A9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393B7D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D36C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CFD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0D63D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9BB144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C3D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62BC2B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924B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2E7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2A38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87CF9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3255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EDA3A8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922B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2B2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0884A9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A3104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145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F12E9C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111D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E298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3AF48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C3E7D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2D6A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ADD45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ED726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0A9A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768D47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BAAC10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CED0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A53D8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45E7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B4B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A03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05F50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5E6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EA1C6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72AF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89DE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48FA52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BEAB8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E09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0330A7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2CE7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6D8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6E15E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F4A554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60D8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1C6378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E65E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A97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BF59A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DF09F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790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6ECC3F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B147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6CC3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24EED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EA681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7517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E36F3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4861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517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48D36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9E26DA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A71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4ECF45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6B77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A66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B7F502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33D17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E3D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1B37C9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A443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B7A4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CAC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6573E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D4A2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728FBE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50F9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2291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3E250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1F4BB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7B07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5F1609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A0E2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FD62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2D70D5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F2718B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C367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5A727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955E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5EB1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5280D0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C885FD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1B20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4DA298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FA676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1C30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762B17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03DF8B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6FD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5BE799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CA0C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2113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CA4EA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3946C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D4E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A4AC97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5CFE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857C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6BA55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B3AC3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76A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01083F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B9CB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4847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2DB0D2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89504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750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51B6B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4118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50F8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B32B29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FB572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417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37316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CA48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D0D6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86C8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77784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5A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76F39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A5D1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91D7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EEB3BB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5E8FC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EBD4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F53E21" w14:paraId="5CCD1B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8F241" w14:textId="77777777" w:rsidR="007B3770" w:rsidRPr="00F53E21" w:rsidRDefault="007B3770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50m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27071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9108E2B" w14:textId="77777777" w:rsidR="007B3770" w:rsidRPr="00F53E21" w:rsidRDefault="007B3770" w:rsidP="00B80832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2AEFD8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024B5" w14:textId="77777777" w:rsidR="007B3770" w:rsidRPr="00F53E21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F53E21" w14:paraId="4D4C444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BE09E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4D8C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ECD19C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D634FD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F0A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8A7EC1B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4638A" w14:textId="77777777" w:rsidR="00CF443F" w:rsidRPr="00F53E21" w:rsidRDefault="00CF443F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4F6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FB19A4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B7781C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C60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F53E21" w14:paraId="18E8C9F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42" w14:textId="77777777" w:rsidR="00BD7517" w:rsidRPr="00F53E21" w:rsidRDefault="00BD7517" w:rsidP="00F53E21">
            <w:pPr>
              <w:tabs>
                <w:tab w:val="left" w:pos="1709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642A2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26D5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7505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3123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359979DA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5BE4679A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5097D00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F443F" w:rsidRPr="00F53E21" w14:paraId="0F25C6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AE31F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D147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D93C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9B29F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9DEA2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B4F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920F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3BA9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70CC1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38DD9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32E52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880F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FE84C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EAA32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8A37E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EFE5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CF443F" w:rsidRPr="00F53E21" w:rsidRDefault="00CF443F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6714C2" w:rsidRPr="00F53E21" w14:paraId="30BE712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77777777" w:rsidR="006714C2" w:rsidRPr="00F53E21" w:rsidRDefault="006714C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6714C2" w:rsidRPr="00F53E21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6714C2" w:rsidRPr="00F53E21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F53E21" w14:paraId="2F0C7A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CA60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901F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BE95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BABB0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6FE0B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016F3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5E605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56BD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81E26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D4985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0B5AA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919A9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16A1F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F9BE8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95BB4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B7118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9AD98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67EE9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BC60C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(L) / FITA Cadet (G) / Metric </w:t>
            </w:r>
            <w:r w:rsidR="00FB1DD3" w:rsidRPr="00F53E21">
              <w:rPr>
                <w:rStyle w:val="Strong"/>
                <w:szCs w:val="14"/>
              </w:rPr>
              <w:t>1 –</w:t>
            </w:r>
            <w:r w:rsidRPr="00F53E21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3F241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8B7A6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7964DC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17E1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53E1A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AD606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BC69C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89E9C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2B778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14EAF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85DE9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0637C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5E97D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9306C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CEE8A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11C90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135FD2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40m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0586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89A6D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20m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0E19741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15m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FF93C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10m distance</w:t>
            </w:r>
            <w:r w:rsidRPr="00F53E21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B5E6C7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CD458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2E3F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6081B0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320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5F5FF1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1CBA6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379EF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266B2C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F3FAE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F2A57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49150A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728F6B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9A2570" w:rsidRPr="00F53E21" w14:paraId="05B9E89F" w14:textId="77777777" w:rsidTr="007E130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3A073" w14:textId="3B1A0388" w:rsidR="009A2570" w:rsidRPr="00F53E21" w:rsidRDefault="009A2570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50m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F56E2" w14:textId="77777777" w:rsidR="009A2570" w:rsidRPr="00F53E21" w:rsidRDefault="009A2570" w:rsidP="007E130B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06B9" w14:textId="77777777" w:rsidR="009A2570" w:rsidRPr="00F53E21" w:rsidRDefault="009A2570" w:rsidP="007E130B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D354" w14:textId="77777777" w:rsidR="009A2570" w:rsidRPr="00F53E21" w:rsidRDefault="009A2570" w:rsidP="007E130B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B1B7A" w14:textId="77777777" w:rsidR="009A2570" w:rsidRPr="00F53E21" w:rsidRDefault="009A2570" w:rsidP="007E130B">
            <w:pPr>
              <w:jc w:val="right"/>
              <w:rPr>
                <w:szCs w:val="14"/>
              </w:rPr>
            </w:pPr>
          </w:p>
        </w:tc>
      </w:tr>
      <w:tr w:rsidR="00CF443F" w:rsidRPr="00F53E21" w14:paraId="0513A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F53E21" w14:paraId="37CFF5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7777777" w:rsidR="00CF443F" w:rsidRPr="00F53E21" w:rsidRDefault="00CF443F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CF443F" w:rsidRPr="00F53E21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CF443F" w:rsidRPr="00F53E21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F53E21" w14:paraId="17860B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B3" w14:textId="77777777" w:rsidR="00BD7517" w:rsidRPr="00F53E21" w:rsidRDefault="00BD751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9FC2F6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71A5A" w14:textId="77777777" w:rsidR="00BD7517" w:rsidRPr="00F53E21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D760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27D6" w14:textId="77777777" w:rsidR="00BD7517" w:rsidRPr="00F53E21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0C7F41E4" w14:textId="77777777" w:rsidR="00496BDD" w:rsidRPr="00F53E21" w:rsidRDefault="00496BDD" w:rsidP="00496BDD">
      <w:pPr>
        <w:pStyle w:val="Heading1"/>
      </w:pPr>
      <w:r w:rsidRPr="00F53E21">
        <w:lastRenderedPageBreak/>
        <w:t>Closed Records</w:t>
      </w:r>
    </w:p>
    <w:p w14:paraId="090F84D3" w14:textId="77777777" w:rsidR="00496BDD" w:rsidRPr="00F53E21" w:rsidRDefault="00496BDD" w:rsidP="00496BDD">
      <w:pPr>
        <w:pStyle w:val="Heading2"/>
      </w:pPr>
      <w:r w:rsidRPr="00F53E21">
        <w:lastRenderedPageBreak/>
        <w:t>Compound Unlimited</w:t>
      </w:r>
    </w:p>
    <w:p w14:paraId="33674096" w14:textId="77777777" w:rsidR="00496BDD" w:rsidRPr="00F53E21" w:rsidRDefault="00496BDD" w:rsidP="00496BDD">
      <w:pPr>
        <w:pStyle w:val="Heading3"/>
      </w:pPr>
      <w:r w:rsidRPr="00F53E21">
        <w:t xml:space="preserve">Ladies - </w:t>
      </w:r>
      <w:proofErr w:type="gramStart"/>
      <w:r w:rsidRPr="00F53E21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10C05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496BDD" w:rsidRPr="00F53E21" w14:paraId="22DEC6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77777777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F53E21" w:rsidRDefault="00D93A3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</w:t>
            </w:r>
            <w:r w:rsidR="00496BDD" w:rsidRPr="00F53E21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30048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94B1D" w14:textId="40D9081D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 – double</w:t>
            </w:r>
            <w:r w:rsidR="00C47B9C"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36FA6" w14:textId="77777777" w:rsidR="00496BDD" w:rsidRPr="00F53E21" w:rsidRDefault="00D93A3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</w:t>
            </w:r>
            <w:r w:rsidR="00496BDD" w:rsidRPr="00F53E21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F2485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78EDD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491DA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695AD1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DAB83C" w14:textId="0F77E80D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&lt;16 yrs</w:t>
            </w:r>
            <w:r w:rsidR="00F53E21" w:rsidRPr="00F53E21">
              <w:rPr>
                <w:rStyle w:val="Strong"/>
                <w:szCs w:val="14"/>
              </w:rPr>
              <w:t>.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DAAE71" w14:textId="77777777" w:rsidR="00496BDD" w:rsidRPr="00F53E21" w:rsidRDefault="00D93A3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</w:t>
            </w:r>
            <w:r w:rsidR="00496BDD" w:rsidRPr="00F53E21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62D3F4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6A2C9B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3DFE8A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</w:tbl>
    <w:p w14:paraId="5C321467" w14:textId="77777777" w:rsidR="007F035B" w:rsidRPr="00F53E21" w:rsidRDefault="007F035B" w:rsidP="007F035B">
      <w:pPr>
        <w:pStyle w:val="Heading3"/>
      </w:pPr>
      <w:r w:rsidRPr="00F53E21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F53E21" w14:paraId="0EE873B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F53E21" w:rsidRDefault="00FF7DCC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7F035B" w:rsidRPr="00F53E21" w14:paraId="2B5E15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5B520EC7" w:rsidR="007F035B" w:rsidRPr="00F53E21" w:rsidRDefault="007F035B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 w:rsidRPr="00F53E21">
              <w:rPr>
                <w:rStyle w:val="Strong"/>
                <w:szCs w:val="14"/>
              </w:rPr>
              <w:tab/>
            </w:r>
            <w:r w:rsidR="00250BCA"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Sep 2009</w:t>
            </w:r>
          </w:p>
        </w:tc>
      </w:tr>
    </w:tbl>
    <w:p w14:paraId="5364D6C3" w14:textId="77777777" w:rsidR="00496BDD" w:rsidRPr="00F53E21" w:rsidRDefault="00496BDD" w:rsidP="00496BDD">
      <w:pPr>
        <w:pStyle w:val="Heading3"/>
      </w:pPr>
      <w:r w:rsidRPr="00F53E21">
        <w:t xml:space="preserve">Gentlemen - </w:t>
      </w:r>
      <w:proofErr w:type="gramStart"/>
      <w:r w:rsidRPr="00F53E21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DB29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496BDD" w:rsidRPr="00F53E21" w14:paraId="726109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77777777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3AD9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17211240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(G) – double</w:t>
            </w:r>
            <w:r w:rsidR="00250BCA"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607849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77777777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(L)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772119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77777777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09286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77777777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1CD5A0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77777777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1221F1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77777777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5256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45911" w14:textId="77777777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49BF6F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41F27F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00BE8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9B7EA4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5C1651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15322" w14:textId="060DE5CF" w:rsidR="00496BDD" w:rsidRPr="00F53E21" w:rsidRDefault="00496BDD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&lt;16 yrs</w:t>
            </w:r>
            <w:r w:rsidR="00F53E21" w:rsidRPr="00F53E21">
              <w:rPr>
                <w:rStyle w:val="Strong"/>
                <w:szCs w:val="14"/>
              </w:rPr>
              <w:t>.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F1E82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E2554B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EDF96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043FF4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1996</w:t>
            </w:r>
          </w:p>
        </w:tc>
      </w:tr>
    </w:tbl>
    <w:p w14:paraId="5F50D1B9" w14:textId="77777777" w:rsidR="007F035B" w:rsidRPr="00F53E21" w:rsidRDefault="007F035B" w:rsidP="007F035B">
      <w:pPr>
        <w:pStyle w:val="Heading2"/>
        <w:pageBreakBefore w:val="0"/>
        <w:spacing w:before="360"/>
      </w:pPr>
      <w:r w:rsidRPr="00F53E21">
        <w:t>Recurve Freestyle</w:t>
      </w:r>
    </w:p>
    <w:p w14:paraId="3A8A98FF" w14:textId="77777777" w:rsidR="007F035B" w:rsidRPr="00F53E21" w:rsidRDefault="007F035B" w:rsidP="007F035B">
      <w:pPr>
        <w:pStyle w:val="Heading3"/>
      </w:pPr>
      <w:r w:rsidRPr="00F53E21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F53E21" w14:paraId="1B9D3C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F53E21" w:rsidRDefault="00FF7DCC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bookmarkEnd w:id="7"/>
      <w:bookmarkEnd w:id="8"/>
      <w:tr w:rsidR="007F035B" w:rsidRPr="00F53E21" w14:paraId="1ACB4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6AC5D40D" w:rsidR="007F035B" w:rsidRPr="00F53E21" w:rsidRDefault="007F035B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 w:rsidR="00250BCA" w:rsidRPr="00F53E21">
              <w:rPr>
                <w:rStyle w:val="Strong"/>
                <w:szCs w:val="14"/>
              </w:rPr>
              <w:tab/>
            </w:r>
            <w:r w:rsidRPr="00F53E21">
              <w:rPr>
                <w:rStyle w:val="Strong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2002</w:t>
            </w:r>
          </w:p>
        </w:tc>
      </w:tr>
    </w:tbl>
    <w:p w14:paraId="02F627D6" w14:textId="77777777" w:rsidR="00FD75CA" w:rsidRPr="00F53E21" w:rsidRDefault="00FD75CA" w:rsidP="00F270F4"/>
    <w:sectPr w:rsidR="00FD75CA" w:rsidRPr="00F53E21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28AB1" w14:textId="77777777" w:rsidR="004F32C0" w:rsidRDefault="004F32C0" w:rsidP="001408DA">
      <w:r>
        <w:separator/>
      </w:r>
    </w:p>
    <w:p w14:paraId="0C1F7D20" w14:textId="77777777" w:rsidR="004F32C0" w:rsidRDefault="004F32C0"/>
    <w:p w14:paraId="2F0FD96B" w14:textId="77777777" w:rsidR="004F32C0" w:rsidRDefault="004F32C0"/>
  </w:endnote>
  <w:endnote w:type="continuationSeparator" w:id="0">
    <w:p w14:paraId="4729E8B8" w14:textId="77777777" w:rsidR="004F32C0" w:rsidRDefault="004F32C0" w:rsidP="001408DA">
      <w:r>
        <w:continuationSeparator/>
      </w:r>
    </w:p>
    <w:p w14:paraId="2DD1AC5E" w14:textId="77777777" w:rsidR="004F32C0" w:rsidRDefault="004F32C0"/>
    <w:p w14:paraId="5FCE5D9A" w14:textId="77777777" w:rsidR="004F32C0" w:rsidRDefault="004F3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226ED1" w:rsidRPr="005F0A53" w:rsidRDefault="00226ED1" w:rsidP="00571FB9">
    <w:pPr>
      <w:pStyle w:val="Footer1"/>
    </w:pPr>
    <w:r w:rsidRPr="005F0A53">
      <w:t>The Kent Archery Association is affiliated to:</w:t>
    </w:r>
  </w:p>
  <w:p w14:paraId="43871733" w14:textId="77777777" w:rsidR="00226ED1" w:rsidRDefault="00226ED1" w:rsidP="002533C0">
    <w:pPr>
      <w:pStyle w:val="Footer2"/>
    </w:pPr>
    <w:r>
      <w:t>The Southern Counties Archery Society</w:t>
    </w:r>
  </w:p>
  <w:p w14:paraId="3091EB20" w14:textId="77777777" w:rsidR="00226ED1" w:rsidRDefault="00226ED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226ED1" w:rsidRPr="00994121" w:rsidRDefault="00226ED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226ED1" w:rsidRPr="005F0A53" w:rsidRDefault="00226ED1" w:rsidP="00571FB9">
    <w:pPr>
      <w:pStyle w:val="Footer1"/>
    </w:pPr>
    <w:r w:rsidRPr="005F0A53">
      <w:t>The Kent Archery Association is affiliated to:</w:t>
    </w:r>
  </w:p>
  <w:p w14:paraId="4382F8E4" w14:textId="77777777" w:rsidR="00226ED1" w:rsidRDefault="00226ED1" w:rsidP="002533C0">
    <w:pPr>
      <w:pStyle w:val="Footer2"/>
    </w:pPr>
    <w:r>
      <w:t>The Southern Counties Archery Society</w:t>
    </w:r>
  </w:p>
  <w:p w14:paraId="129329DC" w14:textId="77777777" w:rsidR="00226ED1" w:rsidRDefault="00226ED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226ED1" w:rsidRPr="00994121" w:rsidRDefault="00226ED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B74A8" w14:textId="77777777" w:rsidR="004F32C0" w:rsidRDefault="004F32C0" w:rsidP="001408DA">
      <w:r>
        <w:separator/>
      </w:r>
    </w:p>
    <w:p w14:paraId="3D671478" w14:textId="77777777" w:rsidR="004F32C0" w:rsidRDefault="004F32C0"/>
    <w:p w14:paraId="3689055A" w14:textId="77777777" w:rsidR="004F32C0" w:rsidRDefault="004F32C0"/>
  </w:footnote>
  <w:footnote w:type="continuationSeparator" w:id="0">
    <w:p w14:paraId="125A9D55" w14:textId="77777777" w:rsidR="004F32C0" w:rsidRDefault="004F32C0" w:rsidP="001408DA">
      <w:r>
        <w:continuationSeparator/>
      </w:r>
    </w:p>
    <w:p w14:paraId="39527C6D" w14:textId="77777777" w:rsidR="004F32C0" w:rsidRDefault="004F32C0"/>
    <w:p w14:paraId="2C7C446E" w14:textId="77777777" w:rsidR="004F32C0" w:rsidRDefault="004F32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226ED1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226ED1" w:rsidRDefault="00226ED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226ED1" w:rsidRDefault="00226ED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81F15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226ED1" w:rsidRDefault="00226ED1" w:rsidP="00BA491D"/>
      </w:tc>
    </w:tr>
    <w:tr w:rsidR="00226ED1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226ED1" w:rsidRDefault="00226ED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226ED1" w:rsidRDefault="00226ED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226ED1" w:rsidRDefault="00226ED1" w:rsidP="00BA491D"/>
      </w:tc>
    </w:tr>
  </w:tbl>
  <w:p w14:paraId="2B439561" w14:textId="77777777" w:rsidR="00226ED1" w:rsidRPr="00761C8A" w:rsidRDefault="00226ED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893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92851"/>
    <w:rsid w:val="00097429"/>
    <w:rsid w:val="000A03C4"/>
    <w:rsid w:val="000A1BFF"/>
    <w:rsid w:val="000A3FBD"/>
    <w:rsid w:val="000B1B20"/>
    <w:rsid w:val="000B258E"/>
    <w:rsid w:val="000B35D2"/>
    <w:rsid w:val="000B3CF5"/>
    <w:rsid w:val="000B7238"/>
    <w:rsid w:val="000D14F1"/>
    <w:rsid w:val="000D71EB"/>
    <w:rsid w:val="000D7203"/>
    <w:rsid w:val="000E7E33"/>
    <w:rsid w:val="000E7EFA"/>
    <w:rsid w:val="00125F05"/>
    <w:rsid w:val="00130AAB"/>
    <w:rsid w:val="00136BBC"/>
    <w:rsid w:val="001408DA"/>
    <w:rsid w:val="00140966"/>
    <w:rsid w:val="00141DE8"/>
    <w:rsid w:val="00144383"/>
    <w:rsid w:val="00153475"/>
    <w:rsid w:val="00154649"/>
    <w:rsid w:val="00160E2B"/>
    <w:rsid w:val="00161595"/>
    <w:rsid w:val="0016261E"/>
    <w:rsid w:val="00163B98"/>
    <w:rsid w:val="00167B55"/>
    <w:rsid w:val="00174678"/>
    <w:rsid w:val="001774BF"/>
    <w:rsid w:val="00186A60"/>
    <w:rsid w:val="00192519"/>
    <w:rsid w:val="001A2A57"/>
    <w:rsid w:val="001A44E1"/>
    <w:rsid w:val="001B056D"/>
    <w:rsid w:val="001B2976"/>
    <w:rsid w:val="001B691A"/>
    <w:rsid w:val="001B6F4D"/>
    <w:rsid w:val="001B7E24"/>
    <w:rsid w:val="001D5A15"/>
    <w:rsid w:val="001E4BAA"/>
    <w:rsid w:val="001F17DE"/>
    <w:rsid w:val="001F4BD0"/>
    <w:rsid w:val="001F7AE6"/>
    <w:rsid w:val="00211204"/>
    <w:rsid w:val="00221B1E"/>
    <w:rsid w:val="00226ED1"/>
    <w:rsid w:val="00232719"/>
    <w:rsid w:val="00243C99"/>
    <w:rsid w:val="00245E30"/>
    <w:rsid w:val="002463D5"/>
    <w:rsid w:val="00250BCA"/>
    <w:rsid w:val="00252F2E"/>
    <w:rsid w:val="002533C0"/>
    <w:rsid w:val="0026319C"/>
    <w:rsid w:val="00276C03"/>
    <w:rsid w:val="002779D0"/>
    <w:rsid w:val="0028152A"/>
    <w:rsid w:val="00284FB4"/>
    <w:rsid w:val="0028579C"/>
    <w:rsid w:val="0028743D"/>
    <w:rsid w:val="002916CC"/>
    <w:rsid w:val="00291A19"/>
    <w:rsid w:val="0029291E"/>
    <w:rsid w:val="002B2829"/>
    <w:rsid w:val="002B5586"/>
    <w:rsid w:val="002C6363"/>
    <w:rsid w:val="002E0DD2"/>
    <w:rsid w:val="002F0FC8"/>
    <w:rsid w:val="002F3264"/>
    <w:rsid w:val="003059FF"/>
    <w:rsid w:val="00312E6B"/>
    <w:rsid w:val="003170D1"/>
    <w:rsid w:val="00332204"/>
    <w:rsid w:val="00346298"/>
    <w:rsid w:val="00347C91"/>
    <w:rsid w:val="0036026F"/>
    <w:rsid w:val="00372D1F"/>
    <w:rsid w:val="0037464B"/>
    <w:rsid w:val="00381C91"/>
    <w:rsid w:val="003823D3"/>
    <w:rsid w:val="00386A0C"/>
    <w:rsid w:val="003A74FC"/>
    <w:rsid w:val="003B26AF"/>
    <w:rsid w:val="003B6CF2"/>
    <w:rsid w:val="003D54F3"/>
    <w:rsid w:val="003E083E"/>
    <w:rsid w:val="003E4A16"/>
    <w:rsid w:val="003E5C4F"/>
    <w:rsid w:val="003E7D22"/>
    <w:rsid w:val="003F2A67"/>
    <w:rsid w:val="004022D9"/>
    <w:rsid w:val="00414094"/>
    <w:rsid w:val="004241F3"/>
    <w:rsid w:val="004307D5"/>
    <w:rsid w:val="00431DB9"/>
    <w:rsid w:val="0043425D"/>
    <w:rsid w:val="00436A24"/>
    <w:rsid w:val="00445CA0"/>
    <w:rsid w:val="00465B4E"/>
    <w:rsid w:val="004673FC"/>
    <w:rsid w:val="004676E6"/>
    <w:rsid w:val="00485F71"/>
    <w:rsid w:val="004862A2"/>
    <w:rsid w:val="00496BDD"/>
    <w:rsid w:val="004B149D"/>
    <w:rsid w:val="004C0219"/>
    <w:rsid w:val="004D5EC8"/>
    <w:rsid w:val="004F1F46"/>
    <w:rsid w:val="004F32C0"/>
    <w:rsid w:val="004F5AB8"/>
    <w:rsid w:val="004F6494"/>
    <w:rsid w:val="00510091"/>
    <w:rsid w:val="0051099E"/>
    <w:rsid w:val="00524D84"/>
    <w:rsid w:val="00525146"/>
    <w:rsid w:val="00530778"/>
    <w:rsid w:val="00540BCA"/>
    <w:rsid w:val="005573E0"/>
    <w:rsid w:val="00571FB9"/>
    <w:rsid w:val="00581F15"/>
    <w:rsid w:val="00582C00"/>
    <w:rsid w:val="005A4AD2"/>
    <w:rsid w:val="005C01F0"/>
    <w:rsid w:val="005C0D61"/>
    <w:rsid w:val="005C7C54"/>
    <w:rsid w:val="005D39CB"/>
    <w:rsid w:val="005F2C75"/>
    <w:rsid w:val="005F52A7"/>
    <w:rsid w:val="00612C4A"/>
    <w:rsid w:val="00636192"/>
    <w:rsid w:val="00652F40"/>
    <w:rsid w:val="006714C2"/>
    <w:rsid w:val="00676045"/>
    <w:rsid w:val="0068004A"/>
    <w:rsid w:val="0068043D"/>
    <w:rsid w:val="00681AAB"/>
    <w:rsid w:val="0069411B"/>
    <w:rsid w:val="00696C3D"/>
    <w:rsid w:val="006B3323"/>
    <w:rsid w:val="006B608D"/>
    <w:rsid w:val="006D1396"/>
    <w:rsid w:val="006D4B28"/>
    <w:rsid w:val="006D5491"/>
    <w:rsid w:val="006D6A3A"/>
    <w:rsid w:val="006E3715"/>
    <w:rsid w:val="006E7FEB"/>
    <w:rsid w:val="006F0C52"/>
    <w:rsid w:val="00712D5D"/>
    <w:rsid w:val="00712F7E"/>
    <w:rsid w:val="0071669D"/>
    <w:rsid w:val="00722780"/>
    <w:rsid w:val="0074551F"/>
    <w:rsid w:val="00747404"/>
    <w:rsid w:val="0075599B"/>
    <w:rsid w:val="00761C8A"/>
    <w:rsid w:val="007A1ECB"/>
    <w:rsid w:val="007B0835"/>
    <w:rsid w:val="007B3770"/>
    <w:rsid w:val="007C5AFE"/>
    <w:rsid w:val="007D387F"/>
    <w:rsid w:val="007E130B"/>
    <w:rsid w:val="007E20CC"/>
    <w:rsid w:val="007E706C"/>
    <w:rsid w:val="007F035B"/>
    <w:rsid w:val="007F558B"/>
    <w:rsid w:val="007F70BC"/>
    <w:rsid w:val="008228F4"/>
    <w:rsid w:val="00824FBC"/>
    <w:rsid w:val="0082700B"/>
    <w:rsid w:val="00834DB7"/>
    <w:rsid w:val="00840712"/>
    <w:rsid w:val="00852E40"/>
    <w:rsid w:val="008568D5"/>
    <w:rsid w:val="00875458"/>
    <w:rsid w:val="0087572B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425C"/>
    <w:rsid w:val="009A0007"/>
    <w:rsid w:val="009A2570"/>
    <w:rsid w:val="009B0E50"/>
    <w:rsid w:val="009B6AEB"/>
    <w:rsid w:val="009C38D9"/>
    <w:rsid w:val="009D61D5"/>
    <w:rsid w:val="00A1567C"/>
    <w:rsid w:val="00A2065F"/>
    <w:rsid w:val="00A256A0"/>
    <w:rsid w:val="00A271E6"/>
    <w:rsid w:val="00A31402"/>
    <w:rsid w:val="00A5244D"/>
    <w:rsid w:val="00A57707"/>
    <w:rsid w:val="00A70675"/>
    <w:rsid w:val="00A82F3D"/>
    <w:rsid w:val="00A862EB"/>
    <w:rsid w:val="00A959B3"/>
    <w:rsid w:val="00A960CE"/>
    <w:rsid w:val="00AA2DC0"/>
    <w:rsid w:val="00AA4AF4"/>
    <w:rsid w:val="00AC52BA"/>
    <w:rsid w:val="00AC77AC"/>
    <w:rsid w:val="00AD3E5D"/>
    <w:rsid w:val="00AF536A"/>
    <w:rsid w:val="00AF55BE"/>
    <w:rsid w:val="00B166B7"/>
    <w:rsid w:val="00B1774F"/>
    <w:rsid w:val="00B177A1"/>
    <w:rsid w:val="00B22583"/>
    <w:rsid w:val="00B228CE"/>
    <w:rsid w:val="00B244F5"/>
    <w:rsid w:val="00B24CC7"/>
    <w:rsid w:val="00B36E14"/>
    <w:rsid w:val="00B417BC"/>
    <w:rsid w:val="00B437CB"/>
    <w:rsid w:val="00B514A8"/>
    <w:rsid w:val="00B6145B"/>
    <w:rsid w:val="00B80832"/>
    <w:rsid w:val="00B80A0D"/>
    <w:rsid w:val="00B8113D"/>
    <w:rsid w:val="00B819CD"/>
    <w:rsid w:val="00B90421"/>
    <w:rsid w:val="00BA07C8"/>
    <w:rsid w:val="00BA491D"/>
    <w:rsid w:val="00BB7BBE"/>
    <w:rsid w:val="00BD74C0"/>
    <w:rsid w:val="00BD7517"/>
    <w:rsid w:val="00BE1E87"/>
    <w:rsid w:val="00BE2D94"/>
    <w:rsid w:val="00BF0691"/>
    <w:rsid w:val="00C2204C"/>
    <w:rsid w:val="00C23655"/>
    <w:rsid w:val="00C239CF"/>
    <w:rsid w:val="00C25E94"/>
    <w:rsid w:val="00C32763"/>
    <w:rsid w:val="00C33927"/>
    <w:rsid w:val="00C37570"/>
    <w:rsid w:val="00C47B9C"/>
    <w:rsid w:val="00C55335"/>
    <w:rsid w:val="00C63C65"/>
    <w:rsid w:val="00C670D6"/>
    <w:rsid w:val="00C71171"/>
    <w:rsid w:val="00C81094"/>
    <w:rsid w:val="00CA6324"/>
    <w:rsid w:val="00CA7DE7"/>
    <w:rsid w:val="00CB0F07"/>
    <w:rsid w:val="00CB283F"/>
    <w:rsid w:val="00CB4597"/>
    <w:rsid w:val="00CB783C"/>
    <w:rsid w:val="00CC1420"/>
    <w:rsid w:val="00CC3D03"/>
    <w:rsid w:val="00CC46F4"/>
    <w:rsid w:val="00CE38E1"/>
    <w:rsid w:val="00CE527E"/>
    <w:rsid w:val="00CE5861"/>
    <w:rsid w:val="00CF0FA7"/>
    <w:rsid w:val="00CF443F"/>
    <w:rsid w:val="00D01D50"/>
    <w:rsid w:val="00D112E9"/>
    <w:rsid w:val="00D20518"/>
    <w:rsid w:val="00D21FD8"/>
    <w:rsid w:val="00D248EE"/>
    <w:rsid w:val="00D253F5"/>
    <w:rsid w:val="00D33467"/>
    <w:rsid w:val="00D412EF"/>
    <w:rsid w:val="00D43D80"/>
    <w:rsid w:val="00D44800"/>
    <w:rsid w:val="00D51BD9"/>
    <w:rsid w:val="00D54C65"/>
    <w:rsid w:val="00D56523"/>
    <w:rsid w:val="00D8152C"/>
    <w:rsid w:val="00D85ABE"/>
    <w:rsid w:val="00D85D33"/>
    <w:rsid w:val="00D93A3A"/>
    <w:rsid w:val="00DA3129"/>
    <w:rsid w:val="00DC63A3"/>
    <w:rsid w:val="00DE7FD1"/>
    <w:rsid w:val="00E1365E"/>
    <w:rsid w:val="00E229EC"/>
    <w:rsid w:val="00E30F36"/>
    <w:rsid w:val="00E428E9"/>
    <w:rsid w:val="00E43D5B"/>
    <w:rsid w:val="00E443E2"/>
    <w:rsid w:val="00E501EC"/>
    <w:rsid w:val="00E53A4C"/>
    <w:rsid w:val="00E57524"/>
    <w:rsid w:val="00E71FFA"/>
    <w:rsid w:val="00E87D0E"/>
    <w:rsid w:val="00E92912"/>
    <w:rsid w:val="00E93374"/>
    <w:rsid w:val="00EA0AD9"/>
    <w:rsid w:val="00EB28BF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53E21"/>
    <w:rsid w:val="00F605DA"/>
    <w:rsid w:val="00F6391D"/>
    <w:rsid w:val="00F639F8"/>
    <w:rsid w:val="00F80622"/>
    <w:rsid w:val="00F916D0"/>
    <w:rsid w:val="00F9305E"/>
    <w:rsid w:val="00F9539D"/>
    <w:rsid w:val="00FB1DD3"/>
    <w:rsid w:val="00FB3882"/>
    <w:rsid w:val="00FC1698"/>
    <w:rsid w:val="00FC5118"/>
    <w:rsid w:val="00FD0112"/>
    <w:rsid w:val="00FD071D"/>
    <w:rsid w:val="00FD16F6"/>
    <w:rsid w:val="00FD68C8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E6"/>
    <w:pPr>
      <w:keepLines/>
    </w:pPr>
    <w:rPr>
      <w:sz w:val="14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E6"/>
    <w:pPr>
      <w:keepLines/>
    </w:pPr>
    <w:rPr>
      <w:sz w:val="14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A15E-6575-4C7C-973C-1E71AACE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66</TotalTime>
  <Pages>1</Pages>
  <Words>10421</Words>
  <Characters>59401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15</cp:revision>
  <cp:lastPrinted>2013-05-14T16:44:00Z</cp:lastPrinted>
  <dcterms:created xsi:type="dcterms:W3CDTF">2013-04-08T18:58:00Z</dcterms:created>
  <dcterms:modified xsi:type="dcterms:W3CDTF">2013-05-14T16:47:00Z</dcterms:modified>
</cp:coreProperties>
</file>